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E4" w:rsidRPr="00702454" w:rsidRDefault="00C331E4" w:rsidP="00702454">
      <w:pPr>
        <w:ind w:left="360"/>
        <w:jc w:val="both"/>
        <w:rPr>
          <w:rFonts w:ascii="Times New Roman" w:hAnsi="Times New Roman" w:cs="Times New Roman"/>
        </w:rPr>
      </w:pPr>
      <w:r w:rsidRPr="00702454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59pt">
            <v:imagedata r:id="rId5" o:title=""/>
          </v:shape>
        </w:pict>
      </w:r>
    </w:p>
    <w:p w:rsidR="00C331E4" w:rsidRPr="006526C9" w:rsidRDefault="00C331E4" w:rsidP="00A93A5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526C9">
        <w:rPr>
          <w:rFonts w:ascii="Times New Roman" w:hAnsi="Times New Roman" w:cs="Times New Roman"/>
        </w:rPr>
        <w:t xml:space="preserve">Приказом Министерства </w:t>
      </w:r>
      <w:r>
        <w:rPr>
          <w:rFonts w:ascii="Times New Roman" w:hAnsi="Times New Roman" w:cs="Times New Roman"/>
        </w:rPr>
        <w:t>п</w:t>
      </w:r>
      <w:r w:rsidRPr="006526C9">
        <w:rPr>
          <w:rFonts w:ascii="Times New Roman" w:hAnsi="Times New Roman" w:cs="Times New Roman"/>
        </w:rPr>
        <w:t xml:space="preserve">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C331E4" w:rsidRPr="006836E9" w:rsidRDefault="00C331E4" w:rsidP="00A93A5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</w:t>
      </w:r>
      <w:r>
        <w:rPr>
          <w:rFonts w:ascii="Times New Roman" w:hAnsi="Times New Roman" w:cs="Times New Roman"/>
          <w:color w:val="auto"/>
        </w:rPr>
        <w:t xml:space="preserve">ской Федерации» </w:t>
      </w:r>
      <w:r w:rsidRPr="006836E9">
        <w:rPr>
          <w:rFonts w:ascii="Times New Roman" w:hAnsi="Times New Roman" w:cs="Times New Roman"/>
          <w:color w:val="auto"/>
        </w:rPr>
        <w:t xml:space="preserve">с изменениями </w:t>
      </w:r>
      <w:r>
        <w:rPr>
          <w:rFonts w:ascii="Times New Roman" w:hAnsi="Times New Roman" w:cs="Times New Roman"/>
          <w:color w:val="auto"/>
        </w:rPr>
        <w:t>от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24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февраля</w:t>
      </w:r>
      <w:r w:rsidRPr="006836E9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6836E9">
        <w:rPr>
          <w:rFonts w:ascii="Times New Roman" w:hAnsi="Times New Roman" w:cs="Times New Roman"/>
          <w:color w:val="auto"/>
        </w:rPr>
        <w:t xml:space="preserve"> года;</w:t>
      </w:r>
    </w:p>
    <w:p w:rsidR="00C331E4" w:rsidRDefault="00C331E4" w:rsidP="00A93A5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7571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дошкольного образовательного учреждения.</w:t>
      </w:r>
    </w:p>
    <w:p w:rsidR="00C331E4" w:rsidRPr="00FE7571" w:rsidRDefault="00C331E4" w:rsidP="00A93A5B">
      <w:pPr>
        <w:tabs>
          <w:tab w:val="left" w:pos="1041"/>
        </w:tabs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603A02">
        <w:rPr>
          <w:rFonts w:ascii="Times New Roman" w:hAnsi="Times New Roman" w:cs="Times New Roman"/>
        </w:rPr>
        <w:t xml:space="preserve"> реализации права на получение общедоступного и бесплатного дошкольного образования</w:t>
      </w:r>
      <w:r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t>гарантированного гражданам Российской Федерации.</w:t>
      </w:r>
    </w:p>
    <w:p w:rsidR="00C331E4" w:rsidRDefault="00C331E4" w:rsidP="00A93A5B">
      <w:pPr>
        <w:jc w:val="both"/>
        <w:rPr>
          <w:rFonts w:ascii="Times New Roman" w:hAnsi="Times New Roman" w:cs="Times New Roman"/>
          <w:b/>
          <w:bCs/>
        </w:rPr>
      </w:pPr>
    </w:p>
    <w:p w:rsidR="00C331E4" w:rsidRPr="00603A02" w:rsidRDefault="00C331E4" w:rsidP="00A93A5B">
      <w:pPr>
        <w:jc w:val="both"/>
        <w:rPr>
          <w:rFonts w:ascii="Times New Roman" w:hAnsi="Times New Roman" w:cs="Times New Roman"/>
          <w:b/>
          <w:bCs/>
        </w:rPr>
      </w:pPr>
      <w:r w:rsidRPr="00603A02">
        <w:rPr>
          <w:rFonts w:ascii="Times New Roman" w:hAnsi="Times New Roman" w:cs="Times New Roman"/>
          <w:b/>
          <w:bCs/>
        </w:rPr>
        <w:t>2. Порядок приема воспитанников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Прием детей в дошкольное образовательное учреждение </w:t>
      </w:r>
      <w:r w:rsidRPr="00603A02">
        <w:rPr>
          <w:rFonts w:ascii="Times New Roman" w:hAnsi="Times New Roman" w:cs="Times New Roman"/>
        </w:rPr>
        <w:t>осуществляется в течение всего календарного года при наличии свободных мест.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ДОУ </w:t>
      </w:r>
      <w:r w:rsidRPr="00603A02">
        <w:rPr>
          <w:rFonts w:ascii="Times New Roman" w:hAnsi="Times New Roman" w:cs="Times New Roman"/>
        </w:rPr>
        <w:t>предоставляется гражданам, имеющим право на получение дошкольного образования и проживающим на терр</w:t>
      </w:r>
      <w:r>
        <w:rPr>
          <w:rFonts w:ascii="Times New Roman" w:hAnsi="Times New Roman" w:cs="Times New Roman"/>
        </w:rPr>
        <w:t>итории, за которой закреплено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9A7553">
        <w:rPr>
          <w:rFonts w:ascii="Times New Roman" w:hAnsi="Times New Roman" w:cs="Times New Roman"/>
        </w:rPr>
        <w:t xml:space="preserve"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</w:t>
      </w:r>
      <w:r>
        <w:rPr>
          <w:rFonts w:ascii="Times New Roman" w:hAnsi="Times New Roman" w:cs="Times New Roman"/>
        </w:rPr>
        <w:t>района</w:t>
      </w:r>
      <w:r w:rsidRPr="009A7553">
        <w:rPr>
          <w:rFonts w:ascii="Times New Roman" w:hAnsi="Times New Roman" w:cs="Times New Roman"/>
        </w:rPr>
        <w:t xml:space="preserve"> о закреплении образовательных организаций за конкретными территориями</w:t>
      </w:r>
      <w:r>
        <w:rPr>
          <w:rFonts w:ascii="Times New Roman" w:hAnsi="Times New Roman" w:cs="Times New Roman"/>
        </w:rPr>
        <w:t xml:space="preserve"> муниципального района</w:t>
      </w:r>
      <w:r w:rsidRPr="009A7553">
        <w:rPr>
          <w:rFonts w:ascii="Times New Roman" w:hAnsi="Times New Roman" w:cs="Times New Roman"/>
        </w:rPr>
        <w:t>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9A7553">
        <w:rPr>
          <w:rFonts w:ascii="Times New Roman" w:hAnsi="Times New Roman" w:cs="Times New Roman"/>
        </w:rPr>
        <w:t>Проживающие в одной семье и имеющие общее место жительства дети имеют право преимущественного приема в ДОУ, в которых обучаются их братья и (или) сестры.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В приеме в детский сад </w:t>
      </w:r>
      <w:r w:rsidRPr="00603A02">
        <w:rPr>
          <w:rFonts w:ascii="Times New Roman" w:hAnsi="Times New Roman" w:cs="Times New Roman"/>
        </w:rPr>
        <w:t xml:space="preserve">может быть отказано только по причине </w:t>
      </w:r>
      <w:r>
        <w:rPr>
          <w:rFonts w:ascii="Times New Roman" w:hAnsi="Times New Roman" w:cs="Times New Roman"/>
        </w:rPr>
        <w:t>отсутствия в нем свободных мест</w:t>
      </w:r>
      <w:r w:rsidRPr="009A7553"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В случае отсутстви</w:t>
      </w:r>
      <w:r>
        <w:rPr>
          <w:rFonts w:ascii="Times New Roman" w:hAnsi="Times New Roman" w:cs="Times New Roman"/>
        </w:rPr>
        <w:t>я мест в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родители (законные представители) ребенка для решения вопроса о его устройстве в другое </w:t>
      </w:r>
      <w:r>
        <w:rPr>
          <w:rFonts w:ascii="Times New Roman" w:hAnsi="Times New Roman" w:cs="Times New Roman"/>
        </w:rPr>
        <w:t>дошкольное учреждение</w:t>
      </w:r>
      <w:r w:rsidRPr="00603A02">
        <w:rPr>
          <w:rFonts w:ascii="Times New Roman" w:hAnsi="Times New Roman" w:cs="Times New Roman"/>
        </w:rPr>
        <w:t xml:space="preserve"> обращаются непосредственно в </w:t>
      </w:r>
      <w:r>
        <w:rPr>
          <w:rFonts w:ascii="Times New Roman" w:hAnsi="Times New Roman" w:cs="Times New Roman"/>
        </w:rPr>
        <w:t>отдел</w:t>
      </w:r>
      <w:r w:rsidRPr="00603A02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- </w:t>
      </w:r>
      <w:r w:rsidRPr="009A7553">
        <w:rPr>
          <w:rFonts w:ascii="Times New Roman" w:hAnsi="Times New Roman" w:cs="Times New Roman"/>
        </w:rPr>
        <w:t>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C331E4" w:rsidRPr="009A7553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9A7553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  <w:b/>
          <w:bCs/>
        </w:rPr>
      </w:pPr>
      <w:r w:rsidRPr="009A7553">
        <w:rPr>
          <w:rFonts w:ascii="Times New Roman" w:hAnsi="Times New Roman" w:cs="Times New Roman"/>
        </w:rPr>
        <w:t>2.7</w:t>
      </w:r>
      <w:r>
        <w:rPr>
          <w:rFonts w:ascii="Times New Roman" w:hAnsi="Times New Roman" w:cs="Times New Roman"/>
        </w:rPr>
        <w:t xml:space="preserve"> </w:t>
      </w:r>
      <w:r w:rsidRPr="009A7553">
        <w:rPr>
          <w:rFonts w:ascii="Times New Roman" w:hAnsi="Times New Roman" w:cs="Times New Roman"/>
        </w:rPr>
        <w:t>Направление и прием в образовательную организацию осуществляются по личному заявлению родителя (закон</w:t>
      </w:r>
      <w:r>
        <w:rPr>
          <w:rFonts w:ascii="Times New Roman" w:hAnsi="Times New Roman" w:cs="Times New Roman"/>
        </w:rPr>
        <w:t>ного представителя) ребенка.</w:t>
      </w:r>
      <w:r>
        <w:rPr>
          <w:rFonts w:ascii="Times New Roman" w:hAnsi="Times New Roman" w:cs="Times New Roman"/>
        </w:rPr>
        <w:br/>
        <w:t>2.8</w:t>
      </w:r>
      <w:r w:rsidRPr="009A7553">
        <w:rPr>
          <w:rFonts w:ascii="Times New Roman" w:hAnsi="Times New Roman" w:cs="Times New Roman"/>
        </w:rPr>
        <w:t>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</w:t>
      </w:r>
      <w:r>
        <w:rPr>
          <w:rFonts w:ascii="Times New Roman" w:hAnsi="Times New Roman" w:cs="Times New Roman"/>
        </w:rPr>
        <w:t>иципальных услуг (функций).</w:t>
      </w:r>
      <w:r>
        <w:rPr>
          <w:rFonts w:ascii="Times New Roman" w:hAnsi="Times New Roman" w:cs="Times New Roman"/>
        </w:rPr>
        <w:br/>
        <w:t>2.9</w:t>
      </w:r>
      <w:r w:rsidRPr="009A7553">
        <w:rPr>
          <w:rFonts w:ascii="Times New Roman" w:hAnsi="Times New Roman" w:cs="Times New Roman"/>
        </w:rPr>
        <w:t>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</w:t>
      </w:r>
      <w:r>
        <w:rPr>
          <w:rFonts w:ascii="Times New Roman" w:hAnsi="Times New Roman" w:cs="Times New Roman"/>
        </w:rPr>
        <w:t>иципальных услуг (функций).</w:t>
      </w:r>
      <w:r>
        <w:rPr>
          <w:rFonts w:ascii="Times New Roman" w:hAnsi="Times New Roman" w:cs="Times New Roman"/>
        </w:rPr>
        <w:br/>
        <w:t>2.10</w:t>
      </w:r>
      <w:r w:rsidRPr="009A7553">
        <w:rPr>
          <w:rFonts w:ascii="Times New Roman" w:hAnsi="Times New Roman" w:cs="Times New Roman"/>
        </w:rPr>
        <w:t xml:space="preserve">. </w:t>
      </w:r>
      <w:r w:rsidRPr="001E53F8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дата рождения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свидетельства о рождении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направленности дошкольной группы;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необходимом режиме пребывания ребенка;</w:t>
      </w:r>
    </w:p>
    <w:p w:rsidR="00C331E4" w:rsidRPr="009A7553" w:rsidRDefault="00C331E4" w:rsidP="00A93A5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желаемой дате приема на обучение.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Pr="009A7553">
        <w:rPr>
          <w:rFonts w:ascii="Times New Roman" w:hAnsi="Times New Roman" w:cs="Times New Roman"/>
        </w:rPr>
        <w:t>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</w:t>
      </w:r>
      <w:r>
        <w:rPr>
          <w:rFonts w:ascii="Times New Roman" w:hAnsi="Times New Roman" w:cs="Times New Roman"/>
        </w:rPr>
        <w:t xml:space="preserve"> семей (при необходимости).</w:t>
      </w:r>
      <w:r>
        <w:rPr>
          <w:rFonts w:ascii="Times New Roman" w:hAnsi="Times New Roman" w:cs="Times New Roman"/>
        </w:rPr>
        <w:br/>
        <w:t>2.12</w:t>
      </w:r>
      <w:r w:rsidRPr="009A7553">
        <w:rPr>
          <w:rFonts w:ascii="Times New Roman" w:hAnsi="Times New Roman" w:cs="Times New Roman"/>
        </w:rPr>
        <w:t>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</w:t>
      </w:r>
      <w:r>
        <w:rPr>
          <w:rFonts w:ascii="Times New Roman" w:hAnsi="Times New Roman" w:cs="Times New Roman"/>
        </w:rPr>
        <w:t>ии) братьев и (или) сестер.</w:t>
      </w:r>
      <w:r>
        <w:rPr>
          <w:rFonts w:ascii="Times New Roman" w:hAnsi="Times New Roman" w:cs="Times New Roman"/>
        </w:rPr>
        <w:br/>
        <w:t>2.13</w:t>
      </w:r>
      <w:r w:rsidRPr="009A7553">
        <w:rPr>
          <w:rFonts w:ascii="Times New Roman" w:hAnsi="Times New Roman" w:cs="Times New Roman"/>
        </w:rPr>
        <w:t xml:space="preserve">. </w:t>
      </w:r>
      <w:r w:rsidRPr="001E53F8">
        <w:rPr>
          <w:rFonts w:ascii="Times New Roman" w:hAnsi="Times New Roman" w:cs="Times New Roman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331E4" w:rsidRPr="009A7553" w:rsidRDefault="00C331E4" w:rsidP="00A93A5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Федерации";</w:t>
      </w:r>
    </w:p>
    <w:p w:rsidR="00C331E4" w:rsidRPr="009A7553" w:rsidRDefault="00C331E4" w:rsidP="00A93A5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C331E4" w:rsidRPr="009A7553" w:rsidRDefault="00C331E4" w:rsidP="00A93A5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331E4" w:rsidRPr="009A7553" w:rsidRDefault="00C331E4" w:rsidP="00A93A5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C331E4" w:rsidRPr="009A7553" w:rsidRDefault="00C331E4" w:rsidP="00A93A5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</w:t>
      </w:r>
      <w:r w:rsidRPr="009A7553">
        <w:rPr>
          <w:rFonts w:ascii="Times New Roman" w:hAnsi="Times New Roman" w:cs="Times New Roman"/>
        </w:rPr>
        <w:t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331E4" w:rsidRPr="009A7553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</w:t>
      </w:r>
      <w:r w:rsidRPr="009A7553">
        <w:rPr>
          <w:rFonts w:ascii="Times New Roman" w:hAnsi="Times New Roman" w:cs="Times New Roman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</w:t>
      </w:r>
      <w:r w:rsidRPr="009A7553">
        <w:rPr>
          <w:rFonts w:ascii="Times New Roman" w:hAnsi="Times New Roman" w:cs="Times New Roman"/>
        </w:rPr>
        <w:t>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2.17. Заведующий ДОУ </w:t>
      </w:r>
      <w:r w:rsidRPr="00603A02">
        <w:rPr>
          <w:rFonts w:ascii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>
        <w:rPr>
          <w:rFonts w:ascii="Times New Roman" w:hAnsi="Times New Roman" w:cs="Times New Roman"/>
        </w:rPr>
        <w:t xml:space="preserve">воспитанников </w:t>
      </w:r>
      <w:r w:rsidRPr="00603A02">
        <w:rPr>
          <w:rFonts w:ascii="Times New Roman" w:hAnsi="Times New Roman" w:cs="Times New Roman"/>
        </w:rPr>
        <w:t>с Уставом</w:t>
      </w:r>
      <w:r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 и их родителей (законных представителей).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</w:t>
      </w:r>
      <w:r w:rsidRPr="00603A02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</w:t>
      </w:r>
      <w:r>
        <w:rPr>
          <w:rFonts w:ascii="Times New Roman" w:hAnsi="Times New Roman" w:cs="Times New Roman"/>
        </w:rPr>
        <w:t>ются на информационном стенде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</w:t>
      </w:r>
      <w:r w:rsidRPr="009A7553">
        <w:rPr>
          <w:rFonts w:ascii="Times New Roman" w:hAnsi="Times New Roman" w:cs="Times New Roman"/>
        </w:rPr>
        <w:t>на официальном сайте образовательной организации в информационно-телекоммуникационной сети "Интернет".</w:t>
      </w:r>
      <w:r>
        <w:rPr>
          <w:rFonts w:ascii="Times New Roman" w:hAnsi="Times New Roman" w:cs="Times New Roman"/>
        </w:rPr>
        <w:t xml:space="preserve"> 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Pr="00603A02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hAnsi="Times New Roman" w:cs="Times New Roman"/>
        </w:rPr>
        <w:t>тельной деятельности, Уставом,</w:t>
      </w:r>
      <w:r w:rsidRPr="00603A02">
        <w:rPr>
          <w:rFonts w:ascii="Times New Roman" w:hAnsi="Times New Roman" w:cs="Times New Roman"/>
        </w:rPr>
        <w:t xml:space="preserve"> фиксируется приложением к заявлению о приеме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 </w:t>
      </w:r>
      <w:r w:rsidRPr="00603A02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331E4" w:rsidRPr="009220DD" w:rsidRDefault="00C331E4" w:rsidP="00A93A5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2.21. </w:t>
      </w:r>
      <w:r w:rsidRPr="001E53F8">
        <w:rPr>
          <w:rFonts w:ascii="Times New Roman" w:hAnsi="Times New Roman" w:cs="Times New Roman"/>
        </w:rPr>
        <w:t>Зачисление (прием) детей в ДОУ осуществляется:</w:t>
      </w:r>
    </w:p>
    <w:p w:rsidR="00C331E4" w:rsidRDefault="00C331E4" w:rsidP="00A93A5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Pr="00603A02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 xml:space="preserve">я, </w:t>
      </w:r>
      <w:r w:rsidRPr="00603A02">
        <w:rPr>
          <w:rFonts w:ascii="Times New Roman" w:hAnsi="Times New Roman" w:cs="Times New Roman"/>
        </w:rPr>
        <w:t xml:space="preserve">предоставленного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чредителем,</w:t>
      </w:r>
      <w:r>
        <w:rPr>
          <w:rFonts w:ascii="Times New Roman" w:hAnsi="Times New Roman" w:cs="Times New Roman"/>
        </w:rPr>
        <w:t xml:space="preserve"> в лице отдела образования;</w:t>
      </w:r>
    </w:p>
    <w:p w:rsidR="00C331E4" w:rsidRDefault="00C331E4" w:rsidP="00A93A5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соответствии с законода</w:t>
      </w:r>
      <w:r>
        <w:rPr>
          <w:rFonts w:ascii="Times New Roman" w:hAnsi="Times New Roman" w:cs="Times New Roman"/>
        </w:rPr>
        <w:t>тельством Российской Федерации;</w:t>
      </w:r>
    </w:p>
    <w:p w:rsidR="00C331E4" w:rsidRPr="00BB2DD2" w:rsidRDefault="00C331E4" w:rsidP="00A93A5B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603A02">
        <w:rPr>
          <w:rFonts w:ascii="Times New Roman" w:hAnsi="Times New Roman" w:cs="Times New Roman"/>
        </w:rPr>
        <w:t>по личному заявлению родителя (законного предст</w:t>
      </w:r>
      <w:r>
        <w:rPr>
          <w:rFonts w:ascii="Times New Roman" w:hAnsi="Times New Roman" w:cs="Times New Roman"/>
        </w:rPr>
        <w:t>авителя) ребенка о зачислении воспитанника</w:t>
      </w:r>
      <w:r w:rsidRPr="00603A02">
        <w:rPr>
          <w:rFonts w:ascii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hAnsi="Times New Roman" w:cs="Times New Roman"/>
          <w:color w:val="auto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2.22.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может осуществлять прием указанного заявления в форме электронного документа </w:t>
      </w:r>
      <w:r>
        <w:rPr>
          <w:rFonts w:ascii="Times New Roman" w:hAnsi="Times New Roman" w:cs="Times New Roman"/>
        </w:rPr>
        <w:t>с использованием информационно-</w:t>
      </w:r>
      <w:r w:rsidRPr="00603A02">
        <w:rPr>
          <w:rFonts w:ascii="Times New Roman" w:hAnsi="Times New Roman" w:cs="Times New Roman"/>
        </w:rPr>
        <w:t>телекоммуникационных сетей общего пользования.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 </w:t>
      </w:r>
      <w:r w:rsidRPr="001E53F8">
        <w:rPr>
          <w:rFonts w:ascii="Times New Roman" w:hAnsi="Times New Roman" w:cs="Times New Roman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C331E4" w:rsidRPr="00603A02" w:rsidRDefault="00C331E4" w:rsidP="00A93A5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C331E4" w:rsidRPr="00603A02" w:rsidRDefault="00C331E4" w:rsidP="00A93A5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и место рождения ребенка;</w:t>
      </w:r>
    </w:p>
    <w:p w:rsidR="00C331E4" w:rsidRPr="00603A02" w:rsidRDefault="00C331E4" w:rsidP="00A93A5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C331E4" w:rsidRPr="00603A02" w:rsidRDefault="00C331E4" w:rsidP="00A93A5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C331E4" w:rsidRPr="00603A02" w:rsidRDefault="00C331E4" w:rsidP="00A93A5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Pr="001E53F8">
        <w:rPr>
          <w:rFonts w:ascii="Times New Roman" w:hAnsi="Times New Roman" w:cs="Times New Roman"/>
        </w:rPr>
        <w:t>Для приема в ДОУ родители (законные представители) ребенка предъявляют оригиналы следующих документов:</w:t>
      </w:r>
    </w:p>
    <w:p w:rsidR="00C331E4" w:rsidRPr="00AC47E7" w:rsidRDefault="00C331E4" w:rsidP="00A93A5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47E7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C331E4" w:rsidRPr="00AC47E7" w:rsidRDefault="00C331E4" w:rsidP="00A93A5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47E7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331E4" w:rsidRPr="00AC47E7" w:rsidRDefault="00C331E4" w:rsidP="00A93A5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C47E7">
        <w:rPr>
          <w:rFonts w:ascii="Times New Roman" w:hAnsi="Times New Roman" w:cs="Times New Roman"/>
        </w:rPr>
        <w:t>медицинское заключение (для детей впервые поступающих в детский сад).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 </w:t>
      </w:r>
      <w:r w:rsidRPr="001E53F8">
        <w:rPr>
          <w:rFonts w:ascii="Times New Roman" w:hAnsi="Times New Roman" w:cs="Times New Roman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C331E4" w:rsidRPr="00603A02" w:rsidRDefault="00C331E4" w:rsidP="00A93A5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C331E4" w:rsidRPr="00603A02" w:rsidRDefault="00C331E4" w:rsidP="00A93A5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2.26. </w:t>
      </w:r>
      <w:r w:rsidRPr="00603A02">
        <w:rPr>
          <w:rFonts w:ascii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hAnsi="Times New Roman" w:cs="Times New Roman"/>
        </w:rPr>
        <w:t>ния ребенка, разработанному</w:t>
      </w:r>
      <w:r w:rsidRPr="00603A02">
        <w:rPr>
          <w:rFonts w:ascii="Times New Roman" w:hAnsi="Times New Roman" w:cs="Times New Roman"/>
        </w:rPr>
        <w:t xml:space="preserve"> с учетом рекомендаций психолого-медико-педагогической комиссии.</w:t>
      </w:r>
    </w:p>
    <w:p w:rsidR="00C331E4" w:rsidRPr="00062AD9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Pr="00603A02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>
        <w:rPr>
          <w:rFonts w:ascii="Times New Roman" w:hAnsi="Times New Roman" w:cs="Times New Roman"/>
        </w:rPr>
        <w:t>(указанные в пункте 2.14</w:t>
      </w:r>
      <w:r w:rsidRPr="00062AD9">
        <w:rPr>
          <w:rFonts w:ascii="Times New Roman" w:hAnsi="Times New Roman" w:cs="Times New Roman"/>
        </w:rPr>
        <w:t xml:space="preserve">.) остаются на учете детей, нуждающихся в предоставлении места в </w:t>
      </w:r>
      <w:r>
        <w:rPr>
          <w:rFonts w:ascii="Times New Roman" w:hAnsi="Times New Roman" w:cs="Times New Roman"/>
        </w:rPr>
        <w:t>детском саду</w:t>
      </w:r>
      <w:r w:rsidRPr="00062AD9">
        <w:rPr>
          <w:rFonts w:ascii="Times New Roman" w:hAnsi="Times New Roman" w:cs="Times New Roman"/>
        </w:rPr>
        <w:t xml:space="preserve">. Место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062AD9">
        <w:rPr>
          <w:rFonts w:ascii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2.28</w:t>
      </w:r>
      <w:r w:rsidRPr="00FE278E">
        <w:rPr>
          <w:rFonts w:ascii="Times New Roman" w:hAnsi="Times New Roman" w:cs="Times New Roman"/>
          <w:color w:val="auto"/>
        </w:rPr>
        <w:t>. После предоставления документов, указа</w:t>
      </w:r>
      <w:r>
        <w:rPr>
          <w:rFonts w:ascii="Times New Roman" w:hAnsi="Times New Roman" w:cs="Times New Roman"/>
          <w:color w:val="auto"/>
        </w:rPr>
        <w:t>нных в п. 2.14</w:t>
      </w:r>
      <w:r w:rsidRPr="00FE278E">
        <w:rPr>
          <w:rFonts w:ascii="Times New Roman" w:hAnsi="Times New Roman" w:cs="Times New Roman"/>
          <w:color w:val="auto"/>
        </w:rPr>
        <w:t xml:space="preserve"> Положения, детский сад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>
        <w:rPr>
          <w:rFonts w:ascii="Times New Roman" w:hAnsi="Times New Roman" w:cs="Times New Roman"/>
        </w:rPr>
        <w:t>нными представителями) ребенка.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2.29. </w:t>
      </w:r>
      <w:r w:rsidRPr="00603A02"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, а также расчет размера платы, взимаемой с родителей (законных представителей) за </w:t>
      </w:r>
      <w:r>
        <w:rPr>
          <w:rFonts w:ascii="Times New Roman" w:hAnsi="Times New Roman" w:cs="Times New Roman"/>
        </w:rPr>
        <w:t>присмотр и уход за ребенком в детском саду</w:t>
      </w:r>
      <w:r w:rsidRPr="00603A02">
        <w:rPr>
          <w:rFonts w:ascii="Times New Roman" w:hAnsi="Times New Roman" w:cs="Times New Roman"/>
        </w:rPr>
        <w:t>. Один экземпляр договора выдается родителям (законным представителям ребенка).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30. </w:t>
      </w:r>
      <w:r w:rsidRPr="00603A02">
        <w:rPr>
          <w:rFonts w:ascii="Times New Roman" w:hAnsi="Times New Roman" w:cs="Times New Roman"/>
        </w:rPr>
        <w:t>В течение трех рабочих дней после заключения договора заведующ</w:t>
      </w:r>
      <w:r>
        <w:rPr>
          <w:rFonts w:ascii="Times New Roman" w:hAnsi="Times New Roman" w:cs="Times New Roman"/>
        </w:rPr>
        <w:t xml:space="preserve">ий ДОУ </w:t>
      </w:r>
      <w:r w:rsidRPr="00603A02">
        <w:rPr>
          <w:rFonts w:ascii="Times New Roman" w:hAnsi="Times New Roman" w:cs="Times New Roman"/>
        </w:rPr>
        <w:t xml:space="preserve">издает распорядительный акт о зачислении ребенка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(далее - распорядительный акт). Распорядительный акт в </w:t>
      </w:r>
      <w:r>
        <w:rPr>
          <w:rFonts w:ascii="Times New Roman" w:hAnsi="Times New Roman" w:cs="Times New Roman"/>
        </w:rPr>
        <w:t>течение трех дней</w:t>
      </w:r>
      <w:r w:rsidRPr="00603A02">
        <w:rPr>
          <w:rFonts w:ascii="Times New Roman" w:hAnsi="Times New Roman" w:cs="Times New Roman"/>
        </w:rPr>
        <w:t xml:space="preserve"> после издания размещается на информационном стенде и на официальном </w:t>
      </w:r>
      <w:r>
        <w:rPr>
          <w:rFonts w:ascii="Times New Roman" w:hAnsi="Times New Roman" w:cs="Times New Roman"/>
        </w:rPr>
        <w:t>сайте детского сада</w:t>
      </w:r>
      <w:r w:rsidRPr="00603A02">
        <w:rPr>
          <w:rFonts w:ascii="Times New Roman" w:hAnsi="Times New Roman" w:cs="Times New Roman"/>
        </w:rPr>
        <w:t xml:space="preserve"> в сети Интернет. Уполномоченное руководителем должностное лицо, вносит учетную запись о зачислен</w:t>
      </w:r>
      <w:r>
        <w:rPr>
          <w:rFonts w:ascii="Times New Roman" w:hAnsi="Times New Roman" w:cs="Times New Roman"/>
        </w:rPr>
        <w:t>ии</w:t>
      </w:r>
      <w:r w:rsidRPr="00603A02">
        <w:rPr>
          <w:rFonts w:ascii="Times New Roman" w:hAnsi="Times New Roman" w:cs="Times New Roman"/>
        </w:rPr>
        <w:t xml:space="preserve"> ребенка в книгу движения воспитанников.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2.31. </w:t>
      </w:r>
      <w:r w:rsidRPr="00603A02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</w:t>
      </w:r>
      <w:r>
        <w:rPr>
          <w:rFonts w:ascii="Times New Roman" w:hAnsi="Times New Roman" w:cs="Times New Roman"/>
        </w:rPr>
        <w:t>ихся в предоставлении места в дошкольной образовательной организации.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32. </w:t>
      </w:r>
      <w:r w:rsidRPr="00603A02">
        <w:rPr>
          <w:rFonts w:ascii="Times New Roman" w:hAnsi="Times New Roman" w:cs="Times New Roman"/>
        </w:rPr>
        <w:t xml:space="preserve">На каждого ребенка, зачисленного в </w:t>
      </w:r>
      <w:r>
        <w:rPr>
          <w:rFonts w:ascii="Times New Roman" w:hAnsi="Times New Roman" w:cs="Times New Roman"/>
        </w:rPr>
        <w:t>детский сад, оформляется</w:t>
      </w:r>
      <w:r w:rsidRPr="00603A02">
        <w:rPr>
          <w:rFonts w:ascii="Times New Roman" w:hAnsi="Times New Roman" w:cs="Times New Roman"/>
        </w:rPr>
        <w:t xml:space="preserve"> личное дело, в котором хранятся все сданные документы.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2.33. </w:t>
      </w:r>
      <w:r w:rsidRPr="00603A02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>несет отве</w:t>
      </w:r>
      <w:r>
        <w:rPr>
          <w:rFonts w:ascii="Times New Roman" w:hAnsi="Times New Roman" w:cs="Times New Roman"/>
        </w:rPr>
        <w:t>тственность за прием детей в ДОУ</w:t>
      </w:r>
      <w:r w:rsidRPr="00603A02">
        <w:rPr>
          <w:rFonts w:ascii="Times New Roman" w:hAnsi="Times New Roman" w:cs="Times New Roman"/>
        </w:rPr>
        <w:t xml:space="preserve">, наполняемость групп, оформление личных дел воспитанников и оперативную передачу в </w:t>
      </w:r>
      <w:r>
        <w:rPr>
          <w:rFonts w:ascii="Times New Roman" w:hAnsi="Times New Roman" w:cs="Times New Roman"/>
        </w:rPr>
        <w:t>отдел</w:t>
      </w:r>
      <w:r w:rsidRPr="00603A02">
        <w:rPr>
          <w:rFonts w:ascii="Times New Roman" w:hAnsi="Times New Roman" w:cs="Times New Roman"/>
        </w:rPr>
        <w:t xml:space="preserve"> образования информации о наличии свободных мест в </w:t>
      </w:r>
      <w:r>
        <w:rPr>
          <w:rFonts w:ascii="Times New Roman" w:hAnsi="Times New Roman" w:cs="Times New Roman"/>
        </w:rPr>
        <w:t>дошкольном образовательном учреждении.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2.34. </w:t>
      </w:r>
      <w:r w:rsidRPr="00603A02">
        <w:rPr>
          <w:rFonts w:ascii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детским садом</w:t>
      </w:r>
      <w:r w:rsidRPr="00603A02">
        <w:rPr>
          <w:rFonts w:ascii="Times New Roman" w:hAnsi="Times New Roman" w:cs="Times New Roman"/>
        </w:rPr>
        <w:t xml:space="preserve"> по согласованию с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чредителем, в лице </w:t>
      </w:r>
      <w:r>
        <w:rPr>
          <w:rFonts w:ascii="Times New Roman" w:hAnsi="Times New Roman" w:cs="Times New Roman"/>
        </w:rPr>
        <w:t xml:space="preserve">отдела </w:t>
      </w:r>
      <w:r w:rsidRPr="00603A02">
        <w:rPr>
          <w:rFonts w:ascii="Times New Roman" w:hAnsi="Times New Roman" w:cs="Times New Roman"/>
        </w:rPr>
        <w:t>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>
        <w:rPr>
          <w:rFonts w:ascii="Times New Roman" w:hAnsi="Times New Roman" w:cs="Times New Roman"/>
        </w:rPr>
        <w:t xml:space="preserve"> воспитанников</w:t>
      </w:r>
      <w:r w:rsidRPr="00603A02">
        <w:rPr>
          <w:rFonts w:ascii="Times New Roman" w:hAnsi="Times New Roman" w:cs="Times New Roman"/>
        </w:rPr>
        <w:t>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2.35. </w:t>
      </w:r>
      <w:r w:rsidRPr="00603A02">
        <w:rPr>
          <w:rFonts w:ascii="Times New Roman" w:hAnsi="Times New Roman" w:cs="Times New Roman"/>
        </w:rPr>
        <w:t>По состоянию на 1 сентября каждого года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>
        <w:rPr>
          <w:rFonts w:ascii="Times New Roman" w:hAnsi="Times New Roman" w:cs="Times New Roman"/>
        </w:rPr>
        <w:t xml:space="preserve">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2.36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Ежегодно по состоянию на 1 сентября 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hAnsi="Times New Roman" w:cs="Times New Roman"/>
        </w:rPr>
        <w:t>общеобразовательное учреждение</w:t>
      </w:r>
      <w:r w:rsidRPr="00603A02">
        <w:rPr>
          <w:rFonts w:ascii="Times New Roman" w:hAnsi="Times New Roman" w:cs="Times New Roman"/>
        </w:rPr>
        <w:t xml:space="preserve"> и по другим причинам).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</w:p>
    <w:p w:rsidR="00C331E4" w:rsidRPr="007E2465" w:rsidRDefault="00C331E4" w:rsidP="00A93A5B">
      <w:pPr>
        <w:jc w:val="both"/>
        <w:rPr>
          <w:rFonts w:ascii="Times New Roman" w:hAnsi="Times New Roman" w:cs="Times New Roman"/>
          <w:b/>
          <w:bCs/>
        </w:rPr>
      </w:pPr>
      <w:r w:rsidRPr="007E2465">
        <w:rPr>
          <w:rFonts w:ascii="Times New Roman" w:hAnsi="Times New Roman" w:cs="Times New Roman"/>
          <w:b/>
          <w:bCs/>
        </w:rPr>
        <w:t>3. Сохранение места за воспитанником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 w:rsidRPr="001E53F8">
        <w:rPr>
          <w:rFonts w:ascii="Times New Roman" w:hAnsi="Times New Roman" w:cs="Times New Roman"/>
        </w:rPr>
        <w:t xml:space="preserve"> Место за ребенком, посещающим ДОУ, сохраняется на время:</w:t>
      </w:r>
    </w:p>
    <w:p w:rsidR="00C331E4" w:rsidRPr="007E2465" w:rsidRDefault="00C331E4" w:rsidP="00A93A5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C331E4" w:rsidRPr="007E2465" w:rsidRDefault="00C331E4" w:rsidP="00A93A5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C331E4" w:rsidRPr="007E2465" w:rsidRDefault="00C331E4" w:rsidP="00A93A5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C331E4" w:rsidRPr="007E2465" w:rsidRDefault="00C331E4" w:rsidP="00A93A5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C331E4" w:rsidRDefault="00C331E4" w:rsidP="00A93A5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</w:p>
    <w:p w:rsidR="00C331E4" w:rsidRPr="00664B0F" w:rsidRDefault="00C331E4" w:rsidP="00A93A5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664B0F">
        <w:rPr>
          <w:rFonts w:ascii="Times New Roman" w:hAnsi="Times New Roman" w:cs="Times New Roman"/>
          <w:b/>
          <w:bCs/>
        </w:rPr>
        <w:t>. Порядок и основания для перевода воспитанника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 xml:space="preserve">ой образовательной организации </w:t>
      </w:r>
      <w:r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C331E4" w:rsidRPr="00603A02" w:rsidRDefault="00C331E4" w:rsidP="00A93A5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C331E4" w:rsidRPr="00603A02" w:rsidRDefault="00C331E4" w:rsidP="00A93A5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C331E4" w:rsidRPr="00603A02" w:rsidRDefault="00C331E4" w:rsidP="00A93A5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 xml:space="preserve">исходной дошкольной </w:t>
      </w:r>
      <w:r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Pr="001E53F8">
        <w:rPr>
          <w:rFonts w:ascii="Times New Roman" w:hAnsi="Times New Roman" w:cs="Times New Roman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C331E4" w:rsidRPr="00603A02" w:rsidRDefault="00C331E4" w:rsidP="00A93A5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осуществляют выбор принимающей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C331E4" w:rsidRPr="00603A02" w:rsidRDefault="00C331E4" w:rsidP="00A93A5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>
        <w:rPr>
          <w:rFonts w:ascii="Times New Roman" w:hAnsi="Times New Roman" w:cs="Times New Roman"/>
        </w:rPr>
        <w:t>сети «Интернет»;</w:t>
      </w:r>
    </w:p>
    <w:p w:rsidR="00C331E4" w:rsidRPr="00603A02" w:rsidRDefault="00C331E4" w:rsidP="00A93A5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>
        <w:rPr>
          <w:rFonts w:ascii="Times New Roman" w:hAnsi="Times New Roman" w:cs="Times New Roman"/>
        </w:rPr>
        <w:t>отдел</w:t>
      </w:r>
      <w:r w:rsidRPr="00603A02">
        <w:rPr>
          <w:rFonts w:ascii="Times New Roman" w:hAnsi="Times New Roman" w:cs="Times New Roman"/>
        </w:rPr>
        <w:t xml:space="preserve"> образов</w:t>
      </w:r>
      <w:r>
        <w:rPr>
          <w:rFonts w:ascii="Times New Roman" w:hAnsi="Times New Roman" w:cs="Times New Roman"/>
        </w:rPr>
        <w:t xml:space="preserve">ания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C331E4" w:rsidRPr="00603A02" w:rsidRDefault="00C331E4" w:rsidP="00A93A5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исходное дошкольное образовательное учреждение </w:t>
      </w:r>
      <w:r w:rsidRPr="00603A02">
        <w:rPr>
          <w:rFonts w:ascii="Times New Roman" w:hAnsi="Times New Roman" w:cs="Times New Roman"/>
        </w:rPr>
        <w:t>с заявлением об отчислении воспитанника в связи с переводом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 w:rsidRPr="001E53F8">
        <w:rPr>
          <w:rFonts w:ascii="Times New Roman" w:hAnsi="Times New Roman" w:cs="Times New Roman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C331E4" w:rsidRPr="001E53F8" w:rsidRDefault="00C331E4" w:rsidP="00A93A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E53F8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C331E4" w:rsidRPr="001E53F8" w:rsidRDefault="00C331E4" w:rsidP="00A93A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E53F8">
        <w:rPr>
          <w:rFonts w:ascii="Times New Roman" w:hAnsi="Times New Roman" w:cs="Times New Roman"/>
        </w:rPr>
        <w:t>дата рождения;</w:t>
      </w:r>
    </w:p>
    <w:p w:rsidR="00C331E4" w:rsidRPr="001E53F8" w:rsidRDefault="00C331E4" w:rsidP="00A93A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E53F8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И</w:t>
      </w:r>
      <w:r w:rsidRPr="00603A02">
        <w:rPr>
          <w:rFonts w:ascii="Times New Roman" w:hAnsi="Times New Roman" w:cs="Times New Roman"/>
        </w:rPr>
        <w:t xml:space="preserve">сходная образовательная организация выдает родителям (законным представителям) личное дело </w:t>
      </w:r>
      <w:r>
        <w:rPr>
          <w:rFonts w:ascii="Times New Roman" w:hAnsi="Times New Roman" w:cs="Times New Roman"/>
        </w:rPr>
        <w:t>воспитанника.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 дошкольное образовательное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>
        <w:rPr>
          <w:rFonts w:ascii="Times New Roman" w:hAnsi="Times New Roman" w:cs="Times New Roman"/>
        </w:rPr>
        <w:t>детского сада</w:t>
      </w:r>
      <w:r w:rsidRPr="00603A02">
        <w:rPr>
          <w:rFonts w:ascii="Times New Roman" w:hAnsi="Times New Roman" w:cs="Times New Roman"/>
        </w:rPr>
        <w:t xml:space="preserve"> в сети Интернет.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3.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>ые)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учреждения, а также поместить указанное уведомление н</w:t>
      </w:r>
      <w:r w:rsidRPr="00603A02">
        <w:rPr>
          <w:rFonts w:ascii="Times New Roman" w:hAnsi="Times New Roman" w:cs="Times New Roman"/>
        </w:rPr>
        <w:t xml:space="preserve"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>
        <w:rPr>
          <w:rFonts w:ascii="Times New Roman" w:hAnsi="Times New Roman" w:cs="Times New Roman"/>
        </w:rPr>
        <w:t xml:space="preserve">дошкольную </w:t>
      </w:r>
      <w:r w:rsidRPr="00603A02">
        <w:rPr>
          <w:rFonts w:ascii="Times New Roman" w:hAnsi="Times New Roman" w:cs="Times New Roman"/>
        </w:rPr>
        <w:t>образовательную организацию.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</w:t>
      </w:r>
      <w:r>
        <w:rPr>
          <w:rFonts w:ascii="Times New Roman" w:hAnsi="Times New Roman" w:cs="Times New Roman"/>
        </w:rPr>
        <w:t xml:space="preserve"> в письменной форме, а также по</w:t>
      </w:r>
      <w:r w:rsidRPr="00603A02">
        <w:rPr>
          <w:rFonts w:ascii="Times New Roman" w:hAnsi="Times New Roman" w:cs="Times New Roman"/>
        </w:rPr>
        <w:t>местить указанное уведомление на своем официальном сайте в сети Интернет:</w:t>
      </w:r>
    </w:p>
    <w:p w:rsidR="00C331E4" w:rsidRPr="00603A02" w:rsidRDefault="00C331E4" w:rsidP="00A93A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C331E4" w:rsidRPr="00603A02" w:rsidRDefault="00C331E4" w:rsidP="00A93A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4.16</w:t>
      </w:r>
      <w:r w:rsidRPr="00FE278E">
        <w:rPr>
          <w:rFonts w:ascii="Times New Roman" w:hAnsi="Times New Roman" w:cs="Times New Roman"/>
          <w:color w:val="auto"/>
        </w:rPr>
        <w:t>. Учредитель, за исключением случая, указанного в пункте 2.</w:t>
      </w:r>
      <w:r>
        <w:rPr>
          <w:rFonts w:ascii="Times New Roman" w:hAnsi="Times New Roman" w:cs="Times New Roman"/>
          <w:color w:val="auto"/>
        </w:rPr>
        <w:t>27</w:t>
      </w:r>
      <w:r w:rsidRPr="00FE278E">
        <w:rPr>
          <w:rFonts w:ascii="Times New Roman" w:hAnsi="Times New Roman" w:cs="Times New Roman"/>
          <w:color w:val="auto"/>
        </w:rPr>
        <w:t xml:space="preserve"> настоящего Положения,</w:t>
      </w:r>
      <w:r w:rsidRPr="00603A02">
        <w:rPr>
          <w:rFonts w:ascii="Times New Roman" w:hAnsi="Times New Roman" w:cs="Times New Roman"/>
        </w:rPr>
        <w:t xml:space="preserve"> осуществляет выбор принимающе</w:t>
      </w:r>
      <w:r>
        <w:rPr>
          <w:rFonts w:ascii="Times New Roman" w:hAnsi="Times New Roman" w:cs="Times New Roman"/>
        </w:rPr>
        <w:t>го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</w:t>
      </w:r>
      <w:r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 учреждения</w:t>
      </w:r>
      <w:r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7.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4.18. Заведующие дошкольными образовательными учреждениями</w:t>
      </w:r>
      <w:r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4.19.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C331E4" w:rsidRDefault="00C331E4" w:rsidP="00A93A5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C331E4" w:rsidRDefault="00C331E4" w:rsidP="00A93A5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C331E4" w:rsidRDefault="00C331E4" w:rsidP="00A93A5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C331E4" w:rsidRDefault="00C331E4" w:rsidP="00A93A5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C331E4" w:rsidRPr="00603A02" w:rsidRDefault="00C331E4" w:rsidP="00A93A5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4.20. </w:t>
      </w:r>
      <w:r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hAnsi="Times New Roman" w:cs="Times New Roman"/>
        </w:rPr>
        <w:t xml:space="preserve">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C331E4" w:rsidRPr="00113DE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4.21.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Более полное положение на странице http://ohrana-tryda.com/node/2181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4.22.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передает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</w:t>
      </w:r>
      <w:r w:rsidRPr="00603A02">
        <w:rPr>
          <w:rFonts w:ascii="Times New Roman" w:hAnsi="Times New Roman" w:cs="Times New Roman"/>
        </w:rPr>
        <w:t>личные дела.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4.23</w:t>
      </w:r>
      <w:r w:rsidRPr="008E02A6">
        <w:rPr>
          <w:rFonts w:ascii="Times New Roman" w:hAnsi="Times New Roman" w:cs="Times New Roman"/>
          <w:color w:val="auto"/>
        </w:rPr>
        <w:t>.</w:t>
      </w:r>
      <w:r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4.24. </w:t>
      </w:r>
      <w:r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4.25.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hAnsi="Times New Roman" w:cs="Times New Roman"/>
        </w:rPr>
        <w:t xml:space="preserve">и </w:t>
      </w:r>
      <w:r w:rsidRPr="00603A02">
        <w:rPr>
          <w:rFonts w:ascii="Times New Roman" w:hAnsi="Times New Roman" w:cs="Times New Roman"/>
        </w:rPr>
        <w:t xml:space="preserve">выписку из распорядительною акта </w:t>
      </w:r>
      <w:r>
        <w:rPr>
          <w:rFonts w:ascii="Times New Roman" w:hAnsi="Times New Roman" w:cs="Times New Roman"/>
        </w:rPr>
        <w:t>о зачислении в порядке перевода</w:t>
      </w:r>
      <w:r w:rsidRPr="00603A02">
        <w:rPr>
          <w:rFonts w:ascii="Times New Roman" w:hAnsi="Times New Roman" w:cs="Times New Roman"/>
        </w:rPr>
        <w:t>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</w:p>
    <w:p w:rsidR="00C331E4" w:rsidRPr="007E2465" w:rsidRDefault="00C331E4" w:rsidP="00A93A5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7E2465">
        <w:rPr>
          <w:rFonts w:ascii="Times New Roman" w:hAnsi="Times New Roman" w:cs="Times New Roman"/>
          <w:b/>
          <w:bCs/>
        </w:rPr>
        <w:t>. Порядок отчисления воспитанников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ых отношений</w:t>
      </w:r>
      <w:r w:rsidRPr="00603A02">
        <w:rPr>
          <w:rFonts w:ascii="Times New Roman" w:hAnsi="Times New Roman" w:cs="Times New Roman"/>
        </w:rPr>
        <w:t>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учреждения,</w:t>
      </w:r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C331E4" w:rsidRPr="001E53F8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1E53F8">
        <w:rPr>
          <w:rFonts w:ascii="Times New Roman" w:hAnsi="Times New Roman" w:cs="Times New Roman"/>
        </w:rPr>
        <w:t>. Отчисление воспитанника из ДОУ может производиться в следующих случаях:</w:t>
      </w:r>
    </w:p>
    <w:p w:rsidR="00C331E4" w:rsidRPr="00603A02" w:rsidRDefault="00C331E4" w:rsidP="00A93A5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C331E4" w:rsidRPr="00603A02" w:rsidRDefault="00C331E4" w:rsidP="00A93A5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C331E4" w:rsidRDefault="00C331E4" w:rsidP="00A93A5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</w:t>
      </w:r>
      <w:r>
        <w:rPr>
          <w:rFonts w:ascii="Times New Roman" w:hAnsi="Times New Roman" w:cs="Times New Roman"/>
        </w:rPr>
        <w:t>,</w:t>
      </w:r>
      <w:r w:rsidRPr="00603A02">
        <w:rPr>
          <w:rFonts w:ascii="Times New Roman" w:hAnsi="Times New Roman" w:cs="Times New Roman"/>
        </w:rPr>
        <w:t xml:space="preserve"> осуществляющей образовательную деятельность,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>;</w:t>
      </w:r>
    </w:p>
    <w:p w:rsidR="00C331E4" w:rsidRDefault="00C331E4" w:rsidP="00A93A5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по медицинским показаниям.</w:t>
      </w:r>
    </w:p>
    <w:p w:rsidR="00C331E4" w:rsidRPr="007E2465" w:rsidRDefault="00C331E4" w:rsidP="00A93A5B">
      <w:pPr>
        <w:ind w:left="720"/>
        <w:jc w:val="both"/>
        <w:rPr>
          <w:rFonts w:ascii="Times New Roman" w:hAnsi="Times New Roman" w:cs="Times New Roman"/>
        </w:rPr>
      </w:pPr>
    </w:p>
    <w:p w:rsidR="00C331E4" w:rsidRPr="007E2465" w:rsidRDefault="00C331E4" w:rsidP="00A93A5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7E2465">
        <w:rPr>
          <w:rFonts w:ascii="Times New Roman" w:hAnsi="Times New Roman" w:cs="Times New Roman"/>
          <w:b/>
          <w:bCs/>
        </w:rPr>
        <w:t>. Порядок восстановления воспитанников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Воспитанник, отчисленный из </w:t>
      </w:r>
      <w:r w:rsidRPr="00603A02">
        <w:rPr>
          <w:rFonts w:ascii="Times New Roman" w:hAnsi="Times New Roman" w:cs="Times New Roman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 w:cs="Times New Roman"/>
        </w:rPr>
        <w:t xml:space="preserve">дошкольном образовательном </w:t>
      </w:r>
      <w:r w:rsidRPr="00603A02">
        <w:rPr>
          <w:rFonts w:ascii="Times New Roman" w:hAnsi="Times New Roman" w:cs="Times New Roman"/>
        </w:rPr>
        <w:t>учреждении свободных мест.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 о восстановлении.</w:t>
      </w:r>
    </w:p>
    <w:p w:rsidR="00C331E4" w:rsidRPr="00603A02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603A02">
        <w:rPr>
          <w:rFonts w:ascii="Times New Roman" w:hAnsi="Times New Roman" w:cs="Times New Roman"/>
        </w:rPr>
        <w:t xml:space="preserve">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</w:t>
      </w:r>
      <w:r>
        <w:rPr>
          <w:rFonts w:ascii="Times New Roman" w:hAnsi="Times New Roman" w:cs="Times New Roman"/>
        </w:rPr>
        <w:t>ьных отношений, предусмотренные</w:t>
      </w:r>
      <w:r w:rsidRPr="00603A02">
        <w:rPr>
          <w:rFonts w:ascii="Times New Roman" w:hAnsi="Times New Roman" w:cs="Times New Roman"/>
        </w:rPr>
        <w:t xml:space="preserve"> законодательством об об</w:t>
      </w:r>
      <w:r>
        <w:rPr>
          <w:rFonts w:ascii="Times New Roman" w:hAnsi="Times New Roman" w:cs="Times New Roman"/>
        </w:rPr>
        <w:t xml:space="preserve">разовании и локальными актами детского сада, возникают </w:t>
      </w:r>
      <w:r w:rsidRPr="00603A02">
        <w:rPr>
          <w:rFonts w:ascii="Times New Roman" w:hAnsi="Times New Roman" w:cs="Times New Roman"/>
        </w:rPr>
        <w:t xml:space="preserve">с даты восстановления воспитанника в </w:t>
      </w:r>
      <w:r>
        <w:rPr>
          <w:rFonts w:ascii="Times New Roman" w:hAnsi="Times New Roman" w:cs="Times New Roman"/>
        </w:rPr>
        <w:t>дошкольном образовательном учреждении.</w:t>
      </w:r>
    </w:p>
    <w:p w:rsidR="00C331E4" w:rsidRDefault="00C331E4" w:rsidP="00A93A5B">
      <w:pPr>
        <w:pStyle w:val="20"/>
        <w:tabs>
          <w:tab w:val="left" w:pos="0"/>
        </w:tabs>
        <w:spacing w:before="0" w:line="240" w:lineRule="auto"/>
        <w:ind w:right="54" w:firstLine="0"/>
        <w:rPr>
          <w:rFonts w:cs="Arial Unicode MS"/>
          <w:sz w:val="28"/>
          <w:szCs w:val="28"/>
        </w:rPr>
      </w:pPr>
    </w:p>
    <w:p w:rsidR="00C331E4" w:rsidRPr="007E2465" w:rsidRDefault="00C331E4" w:rsidP="00A93A5B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bCs/>
        </w:rPr>
      </w:pPr>
      <w:r>
        <w:rPr>
          <w:b/>
          <w:bCs/>
        </w:rPr>
        <w:t>7</w:t>
      </w:r>
      <w:r w:rsidRPr="007E2465">
        <w:rPr>
          <w:b/>
          <w:bCs/>
        </w:rPr>
        <w:t>. Порядок регулирования спорных вопросов</w:t>
      </w:r>
    </w:p>
    <w:p w:rsidR="00C331E4" w:rsidRPr="00F9790F" w:rsidRDefault="00C331E4" w:rsidP="00A93A5B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F9790F">
        <w:rPr>
          <w:sz w:val="24"/>
          <w:szCs w:val="24"/>
        </w:rPr>
        <w:t xml:space="preserve">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C331E4" w:rsidRDefault="00C331E4" w:rsidP="00A93A5B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rFonts w:cs="Arial Unicode MS"/>
          <w:sz w:val="28"/>
          <w:szCs w:val="28"/>
        </w:rPr>
      </w:pPr>
    </w:p>
    <w:p w:rsidR="00C331E4" w:rsidRDefault="00C331E4" w:rsidP="00A93A5B">
      <w:pPr>
        <w:pStyle w:val="NormalWeb"/>
        <w:spacing w:before="0" w:beforeAutospacing="0" w:after="0" w:afterAutospacing="0"/>
        <w:ind w:right="1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8. Заключительные положения</w:t>
      </w:r>
      <w:bookmarkStart w:id="0" w:name="_GoBack"/>
      <w:bookmarkEnd w:id="0"/>
    </w:p>
    <w:p w:rsidR="00C331E4" w:rsidRPr="00F9790F" w:rsidRDefault="00C331E4" w:rsidP="00A93A5B">
      <w:pPr>
        <w:pStyle w:val="20"/>
        <w:tabs>
          <w:tab w:val="left" w:pos="466"/>
        </w:tabs>
        <w:spacing w:before="0" w:line="240" w:lineRule="auto"/>
        <w:ind w:right="54" w:firstLine="0"/>
        <w:rPr>
          <w:rFonts w:cs="Arial Unicode MS"/>
          <w:b/>
          <w:bCs/>
          <w:sz w:val="24"/>
          <w:szCs w:val="24"/>
        </w:rPr>
      </w:pPr>
      <w:r w:rsidRPr="00F9790F">
        <w:rPr>
          <w:sz w:val="24"/>
          <w:szCs w:val="24"/>
        </w:rPr>
        <w:t xml:space="preserve">8.1. Настоящее </w:t>
      </w:r>
      <w:hyperlink r:id="rId6" w:history="1">
        <w:r w:rsidRPr="00F9790F">
          <w:rPr>
            <w:rStyle w:val="Hyperlink"/>
            <w:sz w:val="24"/>
            <w:szCs w:val="24"/>
            <w:u w:val="none"/>
          </w:rPr>
          <w:t>Положение о порядке приёма, перевода, отчисления и восстановления воспитанников</w:t>
        </w:r>
      </w:hyperlink>
      <w:r w:rsidRPr="00F9790F">
        <w:rPr>
          <w:sz w:val="24"/>
          <w:szCs w:val="24"/>
        </w:rPr>
        <w:t xml:space="preserve"> является локальным нормативным актом ДОУ, принимается на Педагогическом совете, согласовывается с Управляющим советом ОУ и профсоюзом ОУ</w:t>
      </w:r>
      <w:r>
        <w:rPr>
          <w:sz w:val="24"/>
          <w:szCs w:val="24"/>
        </w:rPr>
        <w:t xml:space="preserve"> </w:t>
      </w:r>
      <w:r w:rsidRPr="00F9790F">
        <w:rPr>
          <w:sz w:val="24"/>
          <w:szCs w:val="24"/>
        </w:rPr>
        <w:t>и утверждается (либо вводится в действие) приказом заведующего дошкольным образовательным учреждением.</w:t>
      </w:r>
    </w:p>
    <w:p w:rsidR="00C331E4" w:rsidRDefault="00C331E4" w:rsidP="00A93A5B">
      <w:pPr>
        <w:pStyle w:val="NormalWeb"/>
        <w:spacing w:before="0" w:beforeAutospacing="0" w:after="0" w:afterAutospacing="0"/>
        <w:ind w:right="150"/>
        <w:jc w:val="both"/>
        <w:rPr>
          <w:color w:val="000000"/>
        </w:rPr>
      </w:pPr>
      <w:r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331E4" w:rsidRPr="0013552E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п.8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C331E4" w:rsidRDefault="00C331E4" w:rsidP="00A9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 xml:space="preserve">. После принятия </w:t>
      </w:r>
      <w:r>
        <w:rPr>
          <w:rFonts w:ascii="Times New Roman" w:hAnsi="Times New Roman" w:cs="Times New Roman"/>
        </w:rPr>
        <w:t xml:space="preserve">данного </w:t>
      </w:r>
      <w:r w:rsidRPr="0013552E">
        <w:rPr>
          <w:rFonts w:ascii="Times New Roman" w:hAnsi="Times New Roman" w:cs="Times New Roman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331E4" w:rsidRPr="00AB20BE" w:rsidRDefault="00C331E4" w:rsidP="00A93A5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rFonts w:cs="Arial Unicode MS"/>
        </w:rPr>
      </w:pPr>
    </w:p>
    <w:p w:rsidR="00C331E4" w:rsidRDefault="00C331E4"/>
    <w:sectPr w:rsidR="00C331E4" w:rsidSect="008D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F6D"/>
    <w:rsid w:val="00062AD9"/>
    <w:rsid w:val="00113DE2"/>
    <w:rsid w:val="0013552E"/>
    <w:rsid w:val="00137368"/>
    <w:rsid w:val="0015477F"/>
    <w:rsid w:val="001A2A47"/>
    <w:rsid w:val="001E53F8"/>
    <w:rsid w:val="002B22A2"/>
    <w:rsid w:val="0036677C"/>
    <w:rsid w:val="003F0D13"/>
    <w:rsid w:val="00402EEA"/>
    <w:rsid w:val="00413F13"/>
    <w:rsid w:val="004C6D3F"/>
    <w:rsid w:val="004D3116"/>
    <w:rsid w:val="00502735"/>
    <w:rsid w:val="005B2780"/>
    <w:rsid w:val="00603A02"/>
    <w:rsid w:val="00614897"/>
    <w:rsid w:val="006526C9"/>
    <w:rsid w:val="00661F6D"/>
    <w:rsid w:val="00664B0F"/>
    <w:rsid w:val="006836E9"/>
    <w:rsid w:val="00702454"/>
    <w:rsid w:val="00745356"/>
    <w:rsid w:val="007706D4"/>
    <w:rsid w:val="007E2465"/>
    <w:rsid w:val="007F65DC"/>
    <w:rsid w:val="00861CE8"/>
    <w:rsid w:val="008D4FE3"/>
    <w:rsid w:val="008E02A6"/>
    <w:rsid w:val="00915AA0"/>
    <w:rsid w:val="009220DD"/>
    <w:rsid w:val="0094054F"/>
    <w:rsid w:val="009A1437"/>
    <w:rsid w:val="009A7553"/>
    <w:rsid w:val="009E34C8"/>
    <w:rsid w:val="00A93A5B"/>
    <w:rsid w:val="00AB20BE"/>
    <w:rsid w:val="00AC47E7"/>
    <w:rsid w:val="00AF5646"/>
    <w:rsid w:val="00B67B7D"/>
    <w:rsid w:val="00BB288F"/>
    <w:rsid w:val="00BB2DD2"/>
    <w:rsid w:val="00BF6E6E"/>
    <w:rsid w:val="00C331E4"/>
    <w:rsid w:val="00CB42AA"/>
    <w:rsid w:val="00CD3925"/>
    <w:rsid w:val="00D97BCA"/>
    <w:rsid w:val="00F71741"/>
    <w:rsid w:val="00F95A67"/>
    <w:rsid w:val="00F9790F"/>
    <w:rsid w:val="00FE278E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5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3A5B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A93A5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93A5B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A93A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10</Pages>
  <Words>4143</Words>
  <Characters>23621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32</cp:revision>
  <cp:lastPrinted>2022-05-12T11:37:00Z</cp:lastPrinted>
  <dcterms:created xsi:type="dcterms:W3CDTF">2022-03-31T11:54:00Z</dcterms:created>
  <dcterms:modified xsi:type="dcterms:W3CDTF">2022-10-11T08:40:00Z</dcterms:modified>
</cp:coreProperties>
</file>