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E3" w:rsidRDefault="00E91AE3" w:rsidP="003E2ADC">
      <w:pPr>
        <w:ind w:firstLine="360"/>
        <w:jc w:val="both"/>
        <w:rPr>
          <w:sz w:val="28"/>
          <w:szCs w:val="28"/>
        </w:rPr>
      </w:pPr>
      <w:r w:rsidRPr="003E2AD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67.25pt">
            <v:imagedata r:id="rId5" o:title=""/>
          </v:shape>
        </w:pict>
      </w:r>
    </w:p>
    <w:p w:rsidR="00E91AE3" w:rsidRPr="003E2ADC" w:rsidRDefault="00E91AE3" w:rsidP="00461D49">
      <w:pPr>
        <w:ind w:firstLine="360"/>
        <w:jc w:val="both"/>
        <w:rPr>
          <w:sz w:val="28"/>
          <w:szCs w:val="28"/>
        </w:rPr>
      </w:pPr>
    </w:p>
    <w:p w:rsidR="00E91AE3" w:rsidRPr="00BF18A3" w:rsidRDefault="00E91AE3" w:rsidP="00461D49">
      <w:pPr>
        <w:ind w:firstLine="360"/>
        <w:jc w:val="both"/>
        <w:rPr>
          <w:b/>
          <w:bCs/>
          <w:color w:val="000000"/>
          <w:sz w:val="28"/>
          <w:szCs w:val="28"/>
        </w:rPr>
      </w:pPr>
    </w:p>
    <w:p w:rsidR="00E91AE3" w:rsidRPr="00BF18A3" w:rsidRDefault="00E91AE3" w:rsidP="004134C3">
      <w:pPr>
        <w:jc w:val="center"/>
        <w:rPr>
          <w:b/>
          <w:bCs/>
          <w:sz w:val="28"/>
          <w:szCs w:val="28"/>
        </w:rPr>
      </w:pPr>
      <w:r w:rsidRPr="00BF18A3">
        <w:rPr>
          <w:b/>
          <w:bCs/>
          <w:sz w:val="28"/>
          <w:szCs w:val="28"/>
          <w:lang w:val="en-US"/>
        </w:rPr>
        <w:t>II</w:t>
      </w:r>
      <w:r w:rsidRPr="00BF18A3">
        <w:rPr>
          <w:b/>
          <w:bCs/>
          <w:sz w:val="28"/>
          <w:szCs w:val="28"/>
        </w:rPr>
        <w:t>. Порядок установления, критерии и размер выплат материальной помощи</w:t>
      </w:r>
    </w:p>
    <w:p w:rsidR="00E91AE3" w:rsidRPr="00BF18A3" w:rsidRDefault="00E91AE3" w:rsidP="004134C3">
      <w:pPr>
        <w:widowControl w:val="0"/>
        <w:shd w:val="clear" w:color="auto" w:fill="FFFFFF"/>
        <w:autoSpaceDE w:val="0"/>
        <w:autoSpaceDN w:val="0"/>
        <w:adjustRightInd w:val="0"/>
        <w:ind w:left="106"/>
        <w:jc w:val="center"/>
        <w:rPr>
          <w:sz w:val="28"/>
          <w:szCs w:val="28"/>
        </w:rPr>
      </w:pPr>
    </w:p>
    <w:p w:rsidR="00E91AE3" w:rsidRPr="00BF18A3" w:rsidRDefault="00E91AE3" w:rsidP="004134C3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2.1.Работникам  ОУ , заведующему ,заместителям  заведующего, </w:t>
      </w:r>
      <w:r w:rsidRPr="00BF18A3">
        <w:rPr>
          <w:sz w:val="28"/>
          <w:szCs w:val="28"/>
        </w:rPr>
        <w:t xml:space="preserve"> </w:t>
      </w:r>
      <w:r w:rsidRPr="00BF2CCC">
        <w:rPr>
          <w:sz w:val="28"/>
          <w:szCs w:val="28"/>
        </w:rPr>
        <w:t>может производиться</w:t>
      </w:r>
      <w:r w:rsidRPr="00BF18A3">
        <w:rPr>
          <w:sz w:val="28"/>
          <w:szCs w:val="28"/>
        </w:rPr>
        <w:t xml:space="preserve"> единовременная материальная помощь при наличии денежных средств по их письменному заявлению в связи</w:t>
      </w:r>
      <w:r>
        <w:rPr>
          <w:sz w:val="28"/>
          <w:szCs w:val="28"/>
        </w:rPr>
        <w:t>:</w:t>
      </w:r>
      <w:r w:rsidRPr="00BF18A3">
        <w:rPr>
          <w:sz w:val="28"/>
          <w:szCs w:val="28"/>
        </w:rPr>
        <w:t xml:space="preserve"> </w:t>
      </w:r>
    </w:p>
    <w:p w:rsidR="00E91AE3" w:rsidRPr="00BF18A3" w:rsidRDefault="00E91AE3" w:rsidP="004134C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F18A3">
        <w:rPr>
          <w:sz w:val="28"/>
          <w:szCs w:val="28"/>
        </w:rPr>
        <w:t xml:space="preserve">с длительным лечением, </w:t>
      </w:r>
      <w:r w:rsidRPr="00BF18A3">
        <w:rPr>
          <w:color w:val="000000"/>
          <w:sz w:val="28"/>
          <w:szCs w:val="28"/>
        </w:rPr>
        <w:t xml:space="preserve"> приобретением дорогостоящих лекарств   (при наличии подтверждающих документов)</w:t>
      </w:r>
      <w:r w:rsidRPr="00BF18A3">
        <w:rPr>
          <w:sz w:val="28"/>
          <w:szCs w:val="28"/>
        </w:rPr>
        <w:t xml:space="preserve">  - до 5000 руб,</w:t>
      </w:r>
    </w:p>
    <w:p w:rsidR="00E91AE3" w:rsidRPr="00BF18A3" w:rsidRDefault="00E91AE3" w:rsidP="004134C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F18A3">
        <w:rPr>
          <w:sz w:val="28"/>
          <w:szCs w:val="28"/>
        </w:rPr>
        <w:t>с потерей близких родственников –</w:t>
      </w:r>
      <w:r>
        <w:rPr>
          <w:sz w:val="28"/>
          <w:szCs w:val="28"/>
        </w:rPr>
        <w:t xml:space="preserve"> до</w:t>
      </w:r>
      <w:r w:rsidRPr="00BF18A3">
        <w:rPr>
          <w:sz w:val="28"/>
          <w:szCs w:val="28"/>
        </w:rPr>
        <w:t xml:space="preserve"> 3000 руб,</w:t>
      </w:r>
    </w:p>
    <w:p w:rsidR="00E91AE3" w:rsidRPr="00BF18A3" w:rsidRDefault="00E91AE3" w:rsidP="004134C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F18A3">
        <w:rPr>
          <w:sz w:val="28"/>
          <w:szCs w:val="28"/>
        </w:rPr>
        <w:t>с рождением ребенка –</w:t>
      </w:r>
      <w:r>
        <w:rPr>
          <w:sz w:val="28"/>
          <w:szCs w:val="28"/>
        </w:rPr>
        <w:t xml:space="preserve">до </w:t>
      </w:r>
      <w:r w:rsidRPr="00BF18A3">
        <w:rPr>
          <w:sz w:val="28"/>
          <w:szCs w:val="28"/>
        </w:rPr>
        <w:t xml:space="preserve"> 3000 руб,</w:t>
      </w:r>
    </w:p>
    <w:p w:rsidR="00E91AE3" w:rsidRPr="00BF18A3" w:rsidRDefault="00E91AE3" w:rsidP="004134C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F18A3">
        <w:rPr>
          <w:sz w:val="28"/>
          <w:szCs w:val="28"/>
        </w:rPr>
        <w:t xml:space="preserve">с бракосочетанием – </w:t>
      </w:r>
      <w:r>
        <w:rPr>
          <w:sz w:val="28"/>
          <w:szCs w:val="28"/>
        </w:rPr>
        <w:t xml:space="preserve">до </w:t>
      </w:r>
      <w:r w:rsidRPr="00BF18A3">
        <w:rPr>
          <w:sz w:val="28"/>
          <w:szCs w:val="28"/>
        </w:rPr>
        <w:t>3000 руб,</w:t>
      </w:r>
    </w:p>
    <w:p w:rsidR="00E91AE3" w:rsidRPr="00BF18A3" w:rsidRDefault="00E91AE3" w:rsidP="004134C3">
      <w:pPr>
        <w:ind w:left="720"/>
        <w:jc w:val="both"/>
        <w:rPr>
          <w:sz w:val="28"/>
          <w:szCs w:val="28"/>
        </w:rPr>
      </w:pPr>
      <w:r w:rsidRPr="00BF18A3">
        <w:rPr>
          <w:sz w:val="28"/>
          <w:szCs w:val="28"/>
        </w:rPr>
        <w:t xml:space="preserve">-   в связи с юбилейными датами (50,  55, 60 лет со дня рождения) </w:t>
      </w:r>
      <w:r>
        <w:rPr>
          <w:sz w:val="28"/>
          <w:szCs w:val="28"/>
        </w:rPr>
        <w:t>-</w:t>
      </w:r>
      <w:r w:rsidRPr="00BF18A3">
        <w:rPr>
          <w:sz w:val="28"/>
          <w:szCs w:val="28"/>
        </w:rPr>
        <w:t xml:space="preserve"> до 2000 руб.</w:t>
      </w:r>
    </w:p>
    <w:p w:rsidR="00E91AE3" w:rsidRPr="00BF18A3" w:rsidRDefault="00E91AE3" w:rsidP="004134C3">
      <w:pPr>
        <w:ind w:left="720"/>
        <w:jc w:val="both"/>
        <w:rPr>
          <w:sz w:val="28"/>
          <w:szCs w:val="28"/>
        </w:rPr>
      </w:pPr>
      <w:r w:rsidRPr="00BF18A3">
        <w:rPr>
          <w:sz w:val="28"/>
          <w:szCs w:val="28"/>
        </w:rPr>
        <w:t>- материальная помощь по итогам календарного года – до 4 000 руб.</w:t>
      </w:r>
    </w:p>
    <w:p w:rsidR="00E91AE3" w:rsidRPr="00BF18A3" w:rsidRDefault="00E91AE3" w:rsidP="004134C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F18A3">
        <w:rPr>
          <w:sz w:val="28"/>
          <w:szCs w:val="28"/>
        </w:rPr>
        <w:t>в других случаях по личному заявлению работника с учетом мотивированного мнения профкома.</w:t>
      </w:r>
    </w:p>
    <w:p w:rsidR="00E91AE3" w:rsidRPr="00BF18A3" w:rsidRDefault="00E91AE3" w:rsidP="004134C3">
      <w:pPr>
        <w:rPr>
          <w:sz w:val="28"/>
          <w:szCs w:val="28"/>
        </w:rPr>
      </w:pPr>
    </w:p>
    <w:p w:rsidR="00E91AE3" w:rsidRPr="00BF18A3" w:rsidRDefault="00E91AE3" w:rsidP="004134C3">
      <w:pPr>
        <w:widowControl w:val="0"/>
        <w:shd w:val="clear" w:color="auto" w:fill="FFFFFF"/>
        <w:autoSpaceDE w:val="0"/>
        <w:autoSpaceDN w:val="0"/>
        <w:adjustRightInd w:val="0"/>
        <w:ind w:left="106"/>
        <w:jc w:val="center"/>
        <w:rPr>
          <w:b/>
          <w:bCs/>
          <w:sz w:val="28"/>
          <w:szCs w:val="28"/>
        </w:rPr>
      </w:pPr>
      <w:r w:rsidRPr="00BF18A3">
        <w:rPr>
          <w:b/>
          <w:bCs/>
          <w:sz w:val="28"/>
          <w:szCs w:val="28"/>
          <w:lang w:val="en-US"/>
        </w:rPr>
        <w:t>III</w:t>
      </w:r>
      <w:r w:rsidRPr="00BF18A3">
        <w:rPr>
          <w:b/>
          <w:bCs/>
          <w:sz w:val="28"/>
          <w:szCs w:val="28"/>
        </w:rPr>
        <w:t>. Заключительное положение</w:t>
      </w:r>
    </w:p>
    <w:p w:rsidR="00E91AE3" w:rsidRPr="00BF18A3" w:rsidRDefault="00E91AE3" w:rsidP="004134C3">
      <w:pPr>
        <w:widowControl w:val="0"/>
        <w:shd w:val="clear" w:color="auto" w:fill="FFFFFF"/>
        <w:autoSpaceDE w:val="0"/>
        <w:autoSpaceDN w:val="0"/>
        <w:adjustRightInd w:val="0"/>
        <w:ind w:left="106"/>
        <w:jc w:val="center"/>
        <w:rPr>
          <w:sz w:val="28"/>
          <w:szCs w:val="28"/>
        </w:rPr>
      </w:pPr>
    </w:p>
    <w:p w:rsidR="00E91AE3" w:rsidRPr="00BF18A3" w:rsidRDefault="00E91AE3" w:rsidP="00461D49">
      <w:pPr>
        <w:rPr>
          <w:sz w:val="28"/>
          <w:szCs w:val="28"/>
        </w:rPr>
      </w:pPr>
      <w:r w:rsidRPr="00BF18A3">
        <w:rPr>
          <w:sz w:val="28"/>
          <w:szCs w:val="28"/>
        </w:rPr>
        <w:t xml:space="preserve">3.1. Материальная помощь предоставляется на основании письменного заявления работника и приказа </w:t>
      </w:r>
      <w:r>
        <w:rPr>
          <w:sz w:val="28"/>
          <w:szCs w:val="28"/>
        </w:rPr>
        <w:t>заведующего ОУ</w:t>
      </w:r>
      <w:r w:rsidRPr="00BF18A3">
        <w:rPr>
          <w:sz w:val="28"/>
          <w:szCs w:val="28"/>
        </w:rPr>
        <w:t xml:space="preserve"> по представлению комиссии. </w:t>
      </w:r>
    </w:p>
    <w:p w:rsidR="00E91AE3" w:rsidRPr="00BF18A3" w:rsidRDefault="00E91AE3" w:rsidP="00461D49">
      <w:pPr>
        <w:rPr>
          <w:sz w:val="28"/>
          <w:szCs w:val="28"/>
        </w:rPr>
      </w:pPr>
      <w:r w:rsidRPr="00BF18A3">
        <w:rPr>
          <w:sz w:val="28"/>
          <w:szCs w:val="28"/>
        </w:rPr>
        <w:t xml:space="preserve"> 3.2.   Материальная помощь может быть отменена или изменена в р</w:t>
      </w:r>
      <w:r>
        <w:rPr>
          <w:sz w:val="28"/>
          <w:szCs w:val="28"/>
        </w:rPr>
        <w:t xml:space="preserve">азмерах приказом заведующего ОУ </w:t>
      </w:r>
      <w:r w:rsidRPr="00BF18A3">
        <w:rPr>
          <w:sz w:val="28"/>
          <w:szCs w:val="28"/>
        </w:rPr>
        <w:t xml:space="preserve"> в случае измен</w:t>
      </w:r>
      <w:r>
        <w:rPr>
          <w:sz w:val="28"/>
          <w:szCs w:val="28"/>
        </w:rPr>
        <w:t>ения финансового состояния ОУ</w:t>
      </w:r>
      <w:r w:rsidRPr="00BF18A3">
        <w:rPr>
          <w:sz w:val="28"/>
          <w:szCs w:val="28"/>
        </w:rPr>
        <w:t>.</w:t>
      </w:r>
    </w:p>
    <w:p w:rsidR="00E91AE3" w:rsidRPr="00BF18A3" w:rsidRDefault="00E91AE3" w:rsidP="00461D49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BF18A3">
        <w:rPr>
          <w:sz w:val="28"/>
          <w:szCs w:val="28"/>
        </w:rPr>
        <w:t xml:space="preserve">. Положение (его отдельные пункты) может быть изменено и дополнено </w:t>
      </w:r>
      <w:r>
        <w:rPr>
          <w:sz w:val="28"/>
          <w:szCs w:val="28"/>
        </w:rPr>
        <w:t>по инициативе группы работников</w:t>
      </w:r>
      <w:r w:rsidRPr="00BF18A3">
        <w:rPr>
          <w:sz w:val="28"/>
          <w:szCs w:val="28"/>
        </w:rPr>
        <w:t>,</w:t>
      </w:r>
      <w:r>
        <w:rPr>
          <w:sz w:val="28"/>
          <w:szCs w:val="28"/>
        </w:rPr>
        <w:t xml:space="preserve"> заведующего</w:t>
      </w:r>
      <w:r w:rsidRPr="00BF18A3">
        <w:rPr>
          <w:sz w:val="28"/>
          <w:szCs w:val="28"/>
        </w:rPr>
        <w:t>, по согласованию с профсоюзом, Управляющим советом учреждения.</w:t>
      </w:r>
    </w:p>
    <w:p w:rsidR="00E91AE3" w:rsidRDefault="00E91AE3" w:rsidP="00461D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</w:t>
      </w:r>
      <w:r w:rsidRPr="00BF18A3">
        <w:rPr>
          <w:sz w:val="28"/>
          <w:szCs w:val="28"/>
        </w:rPr>
        <w:t xml:space="preserve">. Настоящее Положение вступает в силу с момента его подписания. Срок данного Положения неограничен. </w:t>
      </w:r>
      <w:bookmarkStart w:id="0" w:name="_GoBack"/>
      <w:bookmarkEnd w:id="0"/>
    </w:p>
    <w:p w:rsidR="00E91AE3" w:rsidRPr="00DA3EDE" w:rsidRDefault="00E91AE3" w:rsidP="00461D49">
      <w:pPr>
        <w:pStyle w:val="20"/>
        <w:tabs>
          <w:tab w:val="left" w:pos="466"/>
        </w:tabs>
        <w:spacing w:before="0" w:line="240" w:lineRule="auto"/>
        <w:ind w:right="54" w:firstLine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Pr="00DA3EDE">
        <w:t xml:space="preserve"> </w:t>
      </w:r>
      <w:r w:rsidRPr="00DA3EDE">
        <w:rPr>
          <w:sz w:val="28"/>
          <w:szCs w:val="28"/>
        </w:rPr>
        <w:t>Настоящее Положение являет</w:t>
      </w:r>
      <w:r>
        <w:rPr>
          <w:sz w:val="28"/>
          <w:szCs w:val="28"/>
        </w:rPr>
        <w:t xml:space="preserve">ся локальным нормативным актом </w:t>
      </w:r>
      <w:r w:rsidRPr="00DA3EDE">
        <w:rPr>
          <w:sz w:val="28"/>
          <w:szCs w:val="28"/>
        </w:rPr>
        <w:t>ОУ, прин</w:t>
      </w:r>
      <w:r>
        <w:rPr>
          <w:sz w:val="28"/>
          <w:szCs w:val="28"/>
        </w:rPr>
        <w:t>имается на Общем собрании работников</w:t>
      </w:r>
      <w:r w:rsidRPr="00DA3EDE">
        <w:rPr>
          <w:sz w:val="28"/>
          <w:szCs w:val="28"/>
        </w:rPr>
        <w:t>, согласовывается с Управляющим</w:t>
      </w:r>
      <w:r>
        <w:rPr>
          <w:sz w:val="28"/>
          <w:szCs w:val="28"/>
        </w:rPr>
        <w:t xml:space="preserve"> советом </w:t>
      </w:r>
      <w:r w:rsidRPr="00DA3EDE">
        <w:rPr>
          <w:sz w:val="28"/>
          <w:szCs w:val="28"/>
        </w:rPr>
        <w:t xml:space="preserve"> и профсоюзом ОУ и утверждается (либо вводится в действие) приказом заведую</w:t>
      </w:r>
      <w:r>
        <w:rPr>
          <w:sz w:val="28"/>
          <w:szCs w:val="28"/>
        </w:rPr>
        <w:t>щего ОУ.</w:t>
      </w:r>
    </w:p>
    <w:p w:rsidR="00E91AE3" w:rsidRPr="00BF18A3" w:rsidRDefault="00E91AE3" w:rsidP="00461D49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91AE3" w:rsidRPr="00BF18A3" w:rsidRDefault="00E91AE3" w:rsidP="004134C3">
      <w:pPr>
        <w:rPr>
          <w:sz w:val="28"/>
          <w:szCs w:val="28"/>
        </w:rPr>
      </w:pPr>
    </w:p>
    <w:p w:rsidR="00E91AE3" w:rsidRDefault="00E91AE3"/>
    <w:sectPr w:rsidR="00E91AE3" w:rsidSect="00A8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A3719"/>
    <w:multiLevelType w:val="hybridMultilevel"/>
    <w:tmpl w:val="B85AF088"/>
    <w:lvl w:ilvl="0" w:tplc="C1B4B3A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F32"/>
    <w:rsid w:val="00066132"/>
    <w:rsid w:val="00176581"/>
    <w:rsid w:val="003E2ADC"/>
    <w:rsid w:val="004134C3"/>
    <w:rsid w:val="00461D49"/>
    <w:rsid w:val="0052665A"/>
    <w:rsid w:val="00704F32"/>
    <w:rsid w:val="00847F4F"/>
    <w:rsid w:val="00850743"/>
    <w:rsid w:val="009917F8"/>
    <w:rsid w:val="00A815E9"/>
    <w:rsid w:val="00BF18A3"/>
    <w:rsid w:val="00BF2CCC"/>
    <w:rsid w:val="00DA3EDE"/>
    <w:rsid w:val="00E351C3"/>
    <w:rsid w:val="00E91AE3"/>
    <w:rsid w:val="00E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3ED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locked/>
    <w:rsid w:val="00DA3ED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A3EDE"/>
    <w:pPr>
      <w:widowControl w:val="0"/>
      <w:shd w:val="clear" w:color="auto" w:fill="FFFFFF"/>
      <w:spacing w:before="180" w:line="274" w:lineRule="exact"/>
      <w:ind w:hanging="48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232</Words>
  <Characters>1327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User</cp:lastModifiedBy>
  <cp:revision>13</cp:revision>
  <dcterms:created xsi:type="dcterms:W3CDTF">2022-09-19T13:15:00Z</dcterms:created>
  <dcterms:modified xsi:type="dcterms:W3CDTF">2022-10-11T08:32:00Z</dcterms:modified>
</cp:coreProperties>
</file>