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9E" w:rsidRDefault="006A0B9E" w:rsidP="00C101E6">
      <w:pPr>
        <w:ind w:right="54"/>
        <w:jc w:val="both"/>
        <w:rPr>
          <w:rFonts w:ascii="Times New Roman" w:hAnsi="Times New Roman" w:cs="Times New Roman"/>
        </w:rPr>
      </w:pPr>
      <w:r w:rsidRPr="00C101E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50.75pt">
            <v:imagedata r:id="rId7" o:title=""/>
          </v:shape>
        </w:pict>
      </w:r>
      <w:r w:rsidRPr="00C101E6">
        <w:rPr>
          <w:rFonts w:ascii="Times New Roman" w:hAnsi="Times New Roman" w:cs="Times New Roman"/>
        </w:rPr>
        <w:t xml:space="preserve"> </w:t>
      </w:r>
      <w:r w:rsidRPr="0011211B">
        <w:rPr>
          <w:rFonts w:ascii="Times New Roman" w:hAnsi="Times New Roman" w:cs="Times New Roman"/>
        </w:rPr>
        <w:t>персональных данных своего ребенка в случае, если обязанность предоставления персональных данных предусмотрена федеральными законами.</w:t>
      </w:r>
    </w:p>
    <w:p w:rsidR="006A0B9E" w:rsidRPr="0011211B" w:rsidRDefault="006A0B9E" w:rsidP="00DE45E3">
      <w:pPr>
        <w:ind w:right="5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1.6</w:t>
      </w:r>
      <w:r w:rsidRPr="0011211B">
        <w:rPr>
          <w:rFonts w:ascii="Times New Roman" w:hAnsi="Times New Roman" w:cs="Times New Roman"/>
        </w:rPr>
        <w:t xml:space="preserve">. </w:t>
      </w:r>
      <w:r w:rsidRPr="0011211B">
        <w:rPr>
          <w:rFonts w:ascii="Times New Roman" w:hAnsi="Times New Roman" w:cs="Times New Roman"/>
          <w:shd w:val="clear" w:color="auto" w:fill="FFFFFF"/>
        </w:rPr>
        <w:t>При определении объема и содержания персональных данных воспитанника и родителя (законного представителя) администрация ДОУ руководствуется Конституцией Российской Федерации, федеральными законами и настоящим Положением.</w:t>
      </w:r>
    </w:p>
    <w:p w:rsidR="006A0B9E" w:rsidRPr="00803AF0" w:rsidRDefault="006A0B9E" w:rsidP="00DE45E3">
      <w:pPr>
        <w:jc w:val="both"/>
        <w:rPr>
          <w:rFonts w:ascii="Times New Roman" w:hAnsi="Times New Roman" w:cs="Times New Roman"/>
        </w:rPr>
      </w:pPr>
      <w:r w:rsidRPr="00803AF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7</w:t>
      </w:r>
      <w:r w:rsidRPr="00803AF0">
        <w:rPr>
          <w:rFonts w:ascii="Times New Roman" w:hAnsi="Times New Roman" w:cs="Times New Roman"/>
        </w:rPr>
        <w:t xml:space="preserve">. Настоящее Положение является </w:t>
      </w:r>
      <w:r>
        <w:rPr>
          <w:rFonts w:ascii="Times New Roman" w:hAnsi="Times New Roman" w:cs="Times New Roman"/>
        </w:rPr>
        <w:t xml:space="preserve">внутренним локальным нормативным актом ДОУ, </w:t>
      </w:r>
      <w:r w:rsidRPr="00803AF0">
        <w:rPr>
          <w:rFonts w:ascii="Times New Roman" w:hAnsi="Times New Roman" w:cs="Times New Roman"/>
        </w:rPr>
        <w:t xml:space="preserve">обязательным для исполнения всеми работниками, имеющими доступ к персональным данным </w:t>
      </w:r>
      <w:r>
        <w:rPr>
          <w:rFonts w:ascii="Times New Roman" w:hAnsi="Times New Roman" w:cs="Times New Roman"/>
        </w:rPr>
        <w:t>воспитанников и их родителей (законных представителей) в дошкольном образовательном учреждении</w:t>
      </w:r>
      <w:r w:rsidRPr="00803AF0">
        <w:rPr>
          <w:rFonts w:ascii="Times New Roman" w:hAnsi="Times New Roman" w:cs="Times New Roman"/>
        </w:rPr>
        <w:t>.</w:t>
      </w:r>
    </w:p>
    <w:p w:rsidR="006A0B9E" w:rsidRDefault="006A0B9E" w:rsidP="00DE45E3">
      <w:pPr>
        <w:ind w:right="54"/>
        <w:jc w:val="both"/>
        <w:rPr>
          <w:rFonts w:ascii="Times New Roman" w:hAnsi="Times New Roman" w:cs="Times New Roman"/>
        </w:rPr>
      </w:pPr>
    </w:p>
    <w:p w:rsidR="006A0B9E" w:rsidRPr="008B5A11" w:rsidRDefault="006A0B9E" w:rsidP="00DE45E3">
      <w:pPr>
        <w:ind w:right="54"/>
        <w:jc w:val="both"/>
        <w:rPr>
          <w:rFonts w:ascii="Times New Roman" w:hAnsi="Times New Roman" w:cs="Times New Roman"/>
          <w:b/>
          <w:bCs/>
        </w:rPr>
      </w:pPr>
      <w:r w:rsidRPr="008B5A11">
        <w:rPr>
          <w:rFonts w:ascii="Times New Roman" w:hAnsi="Times New Roman" w:cs="Times New Roman"/>
          <w:b/>
          <w:bCs/>
        </w:rPr>
        <w:t xml:space="preserve">2. Основные понятия и состав персональных данных </w:t>
      </w:r>
      <w:r>
        <w:rPr>
          <w:rFonts w:ascii="Times New Roman" w:hAnsi="Times New Roman" w:cs="Times New Roman"/>
          <w:b/>
          <w:bCs/>
        </w:rPr>
        <w:t>воспитанников и</w:t>
      </w:r>
      <w:r w:rsidRPr="008B5A11">
        <w:rPr>
          <w:rFonts w:ascii="Times New Roman" w:hAnsi="Times New Roman" w:cs="Times New Roman"/>
          <w:b/>
          <w:bCs/>
        </w:rPr>
        <w:t xml:space="preserve"> их родителей (законных представителей)</w:t>
      </w:r>
    </w:p>
    <w:p w:rsidR="006A0B9E" w:rsidRPr="00AA4A1A" w:rsidRDefault="006A0B9E" w:rsidP="00DE45E3">
      <w:pPr>
        <w:pStyle w:val="ListParagraph"/>
        <w:ind w:left="0" w:right="141"/>
        <w:jc w:val="both"/>
      </w:pPr>
      <w:r w:rsidRPr="00AA4A1A">
        <w:t xml:space="preserve">2.1. </w:t>
      </w:r>
      <w:r w:rsidRPr="00AA4A1A">
        <w:rPr>
          <w:b/>
          <w:bCs/>
          <w:i/>
          <w:iCs/>
        </w:rPr>
        <w:t>Персональные данные</w:t>
      </w:r>
      <w:r w:rsidRPr="00AA4A1A">
        <w:t xml:space="preserve">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6A0B9E" w:rsidRPr="00AA4A1A" w:rsidRDefault="006A0B9E" w:rsidP="00DE45E3">
      <w:pPr>
        <w:pStyle w:val="ListParagraph"/>
        <w:ind w:left="0" w:right="141"/>
        <w:jc w:val="both"/>
        <w:rPr>
          <w:rFonts w:cs="Arial Unicode MS"/>
          <w:b/>
          <w:bCs/>
        </w:rPr>
      </w:pPr>
      <w:r w:rsidRPr="00AA4A1A">
        <w:t xml:space="preserve">2.2. </w:t>
      </w:r>
      <w:r w:rsidRPr="00AA4A1A">
        <w:rPr>
          <w:b/>
          <w:bCs/>
          <w:i/>
          <w:iCs/>
        </w:rPr>
        <w:t>Оператор</w:t>
      </w:r>
      <w:r w:rsidRPr="00AA4A1A">
        <w:t xml:space="preserve">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A0B9E" w:rsidRPr="00AA4A1A" w:rsidRDefault="006A0B9E" w:rsidP="00DE45E3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2.3. </w:t>
      </w:r>
      <w:r w:rsidRPr="00AA4A1A">
        <w:rPr>
          <w:rFonts w:ascii="Times New Roman" w:hAnsi="Times New Roman" w:cs="Times New Roman"/>
          <w:b/>
          <w:bCs/>
          <w:i/>
          <w:iCs/>
        </w:rPr>
        <w:t>Обработка персональных данных</w:t>
      </w:r>
      <w:r w:rsidRPr="00AA4A1A">
        <w:rPr>
          <w:rFonts w:ascii="Times New Roman" w:hAnsi="Times New Roman" w:cs="Times New Roman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A0B9E" w:rsidRPr="00AA4A1A" w:rsidRDefault="006A0B9E" w:rsidP="00DE45E3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2.4. </w:t>
      </w:r>
      <w:r w:rsidRPr="00AA4A1A">
        <w:rPr>
          <w:rFonts w:ascii="Times New Roman" w:hAnsi="Times New Roman" w:cs="Times New Roman"/>
          <w:b/>
          <w:bCs/>
          <w:i/>
          <w:iCs/>
        </w:rPr>
        <w:t xml:space="preserve">Автоматизированная обработка персональных данных </w:t>
      </w:r>
      <w:r w:rsidRPr="00AA4A1A">
        <w:rPr>
          <w:rFonts w:ascii="Times New Roman" w:hAnsi="Times New Roman" w:cs="Times New Roman"/>
        </w:rPr>
        <w:t>— обработка персональных данных с помощью средств вычислительной техники.</w:t>
      </w:r>
    </w:p>
    <w:p w:rsidR="006A0B9E" w:rsidRPr="00AA4A1A" w:rsidRDefault="006A0B9E" w:rsidP="00DE45E3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2.5. </w:t>
      </w:r>
      <w:r w:rsidRPr="00AA4A1A">
        <w:rPr>
          <w:rFonts w:ascii="Times New Roman" w:hAnsi="Times New Roman" w:cs="Times New Roman"/>
          <w:b/>
          <w:bCs/>
          <w:i/>
          <w:iCs/>
        </w:rPr>
        <w:t>Распространение персональных данных</w:t>
      </w:r>
      <w:r w:rsidRPr="00AA4A1A">
        <w:rPr>
          <w:rFonts w:ascii="Times New Roman" w:hAnsi="Times New Roman" w:cs="Times New Roman"/>
        </w:rPr>
        <w:t xml:space="preserve"> — действия, направленные на раскрытие персональных данных неопределенному кругу лиц.</w:t>
      </w:r>
    </w:p>
    <w:p w:rsidR="006A0B9E" w:rsidRPr="00AA4A1A" w:rsidRDefault="006A0B9E" w:rsidP="00DE45E3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2.6. </w:t>
      </w:r>
      <w:r w:rsidRPr="00AA4A1A">
        <w:rPr>
          <w:rFonts w:ascii="Times New Roman" w:hAnsi="Times New Roman" w:cs="Times New Roman"/>
          <w:b/>
          <w:bCs/>
          <w:i/>
          <w:iCs/>
        </w:rPr>
        <w:t>Предоставление персональных данных</w:t>
      </w:r>
      <w:r w:rsidRPr="00AA4A1A">
        <w:rPr>
          <w:rFonts w:ascii="Times New Roman" w:hAnsi="Times New Roman" w:cs="Times New Roman"/>
        </w:rPr>
        <w:t xml:space="preserve"> — действия, направленные на раскрытие персональных данных определенному лицу или определенному кругу лиц.</w:t>
      </w:r>
    </w:p>
    <w:p w:rsidR="006A0B9E" w:rsidRPr="00AA4A1A" w:rsidRDefault="006A0B9E" w:rsidP="00DE45E3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2.7. </w:t>
      </w:r>
      <w:r w:rsidRPr="00AA4A1A">
        <w:rPr>
          <w:rFonts w:ascii="Times New Roman" w:hAnsi="Times New Roman" w:cs="Times New Roman"/>
          <w:b/>
          <w:bCs/>
          <w:i/>
          <w:iCs/>
        </w:rPr>
        <w:t>Блокирование персональных данных</w:t>
      </w:r>
      <w:r w:rsidRPr="00AA4A1A">
        <w:rPr>
          <w:rFonts w:ascii="Times New Roman" w:hAnsi="Times New Roman" w:cs="Times New Roman"/>
        </w:rPr>
        <w:t xml:space="preserve">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A0B9E" w:rsidRPr="00AA4A1A" w:rsidRDefault="006A0B9E" w:rsidP="00DE45E3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2.8. </w:t>
      </w:r>
      <w:r w:rsidRPr="00AA4A1A">
        <w:rPr>
          <w:rFonts w:ascii="Times New Roman" w:hAnsi="Times New Roman" w:cs="Times New Roman"/>
          <w:b/>
          <w:bCs/>
          <w:i/>
          <w:iCs/>
        </w:rPr>
        <w:t>Уничтожение персональных данных</w:t>
      </w:r>
      <w:r w:rsidRPr="00AA4A1A">
        <w:rPr>
          <w:rFonts w:ascii="Times New Roman" w:hAnsi="Times New Roman" w:cs="Times New Roman"/>
        </w:rPr>
        <w:t xml:space="preserve">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6A0B9E" w:rsidRPr="00AA4A1A" w:rsidRDefault="006A0B9E" w:rsidP="00DE45E3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2.9. </w:t>
      </w:r>
      <w:r w:rsidRPr="00AA4A1A">
        <w:rPr>
          <w:rFonts w:ascii="Times New Roman" w:hAnsi="Times New Roman" w:cs="Times New Roman"/>
          <w:b/>
          <w:bCs/>
          <w:i/>
          <w:iCs/>
        </w:rPr>
        <w:t xml:space="preserve">Обезличивание персональных данных </w:t>
      </w:r>
      <w:r w:rsidRPr="00AA4A1A">
        <w:rPr>
          <w:rFonts w:ascii="Times New Roman" w:hAnsi="Times New Roman" w:cs="Times New Roman"/>
        </w:rP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6A0B9E" w:rsidRPr="00AA4A1A" w:rsidRDefault="006A0B9E" w:rsidP="00DE45E3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2.10. </w:t>
      </w:r>
      <w:r w:rsidRPr="00AA4A1A">
        <w:rPr>
          <w:rFonts w:ascii="Times New Roman" w:hAnsi="Times New Roman" w:cs="Times New Roman"/>
          <w:b/>
          <w:bCs/>
          <w:i/>
          <w:iCs/>
        </w:rPr>
        <w:t xml:space="preserve">Информационная система персональных данных </w:t>
      </w:r>
      <w:r w:rsidRPr="00AA4A1A">
        <w:rPr>
          <w:rFonts w:ascii="Times New Roman" w:hAnsi="Times New Roman" w:cs="Times New Roman"/>
        </w:rPr>
        <w:t>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A0B9E" w:rsidRPr="00AA4A1A" w:rsidRDefault="006A0B9E" w:rsidP="00DE45E3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2.11. </w:t>
      </w:r>
      <w:r w:rsidRPr="00AA4A1A">
        <w:rPr>
          <w:rFonts w:ascii="Times New Roman" w:hAnsi="Times New Roman" w:cs="Times New Roman"/>
          <w:b/>
          <w:bCs/>
          <w:i/>
          <w:iCs/>
        </w:rPr>
        <w:t>Общедоступные данные</w:t>
      </w:r>
      <w:r w:rsidRPr="00AA4A1A">
        <w:rPr>
          <w:rFonts w:ascii="Times New Roman" w:hAnsi="Times New Roman" w:cs="Times New Roman"/>
        </w:rPr>
        <w:t xml:space="preserve"> — сведения общего характера и иная информация, доступ к которой не ограничен.</w:t>
      </w:r>
    </w:p>
    <w:p w:rsidR="006A0B9E" w:rsidRDefault="006A0B9E" w:rsidP="00DE45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2.12. </w:t>
      </w:r>
      <w:r w:rsidRPr="00C6732A">
        <w:rPr>
          <w:rFonts w:ascii="Times New Roman" w:hAnsi="Times New Roman" w:cs="Times New Roman"/>
        </w:rPr>
        <w:t xml:space="preserve">Персональные данные детей </w:t>
      </w:r>
      <w:r>
        <w:rPr>
          <w:rFonts w:ascii="Times New Roman" w:hAnsi="Times New Roman" w:cs="Times New Roman"/>
        </w:rPr>
        <w:t>детского сада</w:t>
      </w:r>
      <w:r w:rsidRPr="00C6732A">
        <w:rPr>
          <w:rFonts w:ascii="Times New Roman" w:hAnsi="Times New Roman" w:cs="Times New Roman"/>
        </w:rPr>
        <w:t xml:space="preserve">, а также их родителей (законных представителей), являются информацией, доступ к которой ограничен по закону и которая может быть получена, использована и распространена работниками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C6732A">
        <w:rPr>
          <w:rFonts w:ascii="Times New Roman" w:hAnsi="Times New Roman" w:cs="Times New Roman"/>
        </w:rPr>
        <w:t xml:space="preserve"> лишь с соблюдением установленного порядка.</w:t>
      </w:r>
    </w:p>
    <w:p w:rsidR="006A0B9E" w:rsidRDefault="006A0B9E" w:rsidP="00DE45E3">
      <w:pPr>
        <w:jc w:val="both"/>
        <w:rPr>
          <w:rFonts w:ascii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>13</w:t>
      </w:r>
      <w:r w:rsidRPr="00FC6113">
        <w:rPr>
          <w:rFonts w:ascii="Times New Roman" w:hAnsi="Times New Roman" w:cs="Times New Roman"/>
          <w:color w:val="auto"/>
        </w:rPr>
        <w:t xml:space="preserve">. </w:t>
      </w:r>
      <w:r w:rsidRPr="00C92631">
        <w:rPr>
          <w:rFonts w:ascii="Times New Roman" w:hAnsi="Times New Roman" w:cs="Times New Roman"/>
          <w:color w:val="auto"/>
        </w:rPr>
        <w:t>К персональным данным воспитанника и его родителей (законных представителей) относятся:</w:t>
      </w:r>
    </w:p>
    <w:p w:rsidR="006A0B9E" w:rsidRDefault="006A0B9E" w:rsidP="00DE45E3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>сведения, содержащиес</w:t>
      </w:r>
      <w:r>
        <w:rPr>
          <w:rFonts w:ascii="Times New Roman" w:hAnsi="Times New Roman" w:cs="Times New Roman"/>
          <w:color w:val="auto"/>
        </w:rPr>
        <w:t>я в свидетельстве о рождении ребенка;</w:t>
      </w:r>
    </w:p>
    <w:p w:rsidR="006A0B9E" w:rsidRDefault="006A0B9E" w:rsidP="00DE45E3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C6113">
        <w:rPr>
          <w:rFonts w:ascii="Times New Roman" w:hAnsi="Times New Roman" w:cs="Times New Roman"/>
          <w:color w:val="auto"/>
        </w:rPr>
        <w:t>паспортные данные родителя (законного представителя);</w:t>
      </w:r>
      <w:r w:rsidRPr="00E63B26">
        <w:rPr>
          <w:rFonts w:ascii="Times New Roman" w:hAnsi="Times New Roman" w:cs="Times New Roman"/>
        </w:rPr>
        <w:t xml:space="preserve"> </w:t>
      </w:r>
    </w:p>
    <w:p w:rsidR="006A0B9E" w:rsidRPr="00C6732A" w:rsidRDefault="006A0B9E" w:rsidP="00DE45E3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6732A">
        <w:rPr>
          <w:rFonts w:ascii="Times New Roman" w:hAnsi="Times New Roman" w:cs="Times New Roman"/>
        </w:rPr>
        <w:t>данные, подтверждающие законность представления прав воспитанника;</w:t>
      </w:r>
    </w:p>
    <w:p w:rsidR="006A0B9E" w:rsidRDefault="006A0B9E" w:rsidP="00DE45E3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>информация, о воспитаннике, лишенного родительского попечения;</w:t>
      </w:r>
    </w:p>
    <w:p w:rsidR="006A0B9E" w:rsidRPr="00E63B26" w:rsidRDefault="006A0B9E" w:rsidP="00DE45E3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6732A">
        <w:rPr>
          <w:rFonts w:ascii="Times New Roman" w:hAnsi="Times New Roman" w:cs="Times New Roman"/>
        </w:rPr>
        <w:t xml:space="preserve">сведения о регистрации и проживании </w:t>
      </w:r>
      <w:r>
        <w:rPr>
          <w:rFonts w:ascii="Times New Roman" w:hAnsi="Times New Roman" w:cs="Times New Roman"/>
        </w:rPr>
        <w:t>ребенка;</w:t>
      </w:r>
    </w:p>
    <w:p w:rsidR="006A0B9E" w:rsidRDefault="006A0B9E" w:rsidP="00DE45E3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>сведения о состоянии здоровья воспитанника;</w:t>
      </w:r>
    </w:p>
    <w:p w:rsidR="006A0B9E" w:rsidRDefault="006A0B9E" w:rsidP="00DE45E3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>страховой номер индивидуального лицевого счета (СНИЛС) воспитанника;</w:t>
      </w:r>
    </w:p>
    <w:p w:rsidR="006A0B9E" w:rsidRDefault="006A0B9E" w:rsidP="00DE45E3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6732A">
        <w:rPr>
          <w:rFonts w:ascii="Times New Roman" w:hAnsi="Times New Roman" w:cs="Times New Roman"/>
        </w:rPr>
        <w:t xml:space="preserve">фотографии </w:t>
      </w:r>
      <w:r>
        <w:rPr>
          <w:rFonts w:ascii="Times New Roman" w:hAnsi="Times New Roman" w:cs="Times New Roman"/>
        </w:rPr>
        <w:t>ребенка;</w:t>
      </w:r>
    </w:p>
    <w:p w:rsidR="006A0B9E" w:rsidRDefault="006A0B9E" w:rsidP="00DE45E3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6732A">
        <w:rPr>
          <w:rFonts w:ascii="Times New Roman" w:hAnsi="Times New Roman" w:cs="Times New Roman"/>
        </w:rPr>
        <w:t>контактные телефоны родителей (законных представителей);</w:t>
      </w:r>
    </w:p>
    <w:p w:rsidR="006A0B9E" w:rsidRPr="00C6732A" w:rsidRDefault="006A0B9E" w:rsidP="00DE45E3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6732A">
        <w:rPr>
          <w:rFonts w:ascii="Times New Roman" w:hAnsi="Times New Roman" w:cs="Times New Roman"/>
        </w:rPr>
        <w:t>сведения о месте работы (учебы) родителей (законных представителей)</w:t>
      </w:r>
      <w:r>
        <w:rPr>
          <w:rFonts w:ascii="Times New Roman" w:hAnsi="Times New Roman" w:cs="Times New Roman"/>
        </w:rPr>
        <w:t xml:space="preserve"> воспитанника</w:t>
      </w:r>
      <w:r w:rsidRPr="00C6732A">
        <w:rPr>
          <w:rFonts w:ascii="Times New Roman" w:hAnsi="Times New Roman" w:cs="Times New Roman"/>
        </w:rPr>
        <w:t>;</w:t>
      </w:r>
    </w:p>
    <w:p w:rsidR="006A0B9E" w:rsidRDefault="006A0B9E" w:rsidP="00DE45E3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 xml:space="preserve">информация, имеющая отношение к предоставлению льготы за содержание воспитанника в </w:t>
      </w:r>
      <w:r>
        <w:rPr>
          <w:rFonts w:ascii="Times New Roman" w:hAnsi="Times New Roman" w:cs="Times New Roman"/>
          <w:color w:val="auto"/>
        </w:rPr>
        <w:t>дошкольном образовательном учреждении</w:t>
      </w:r>
      <w:r w:rsidRPr="00FC6113">
        <w:rPr>
          <w:rFonts w:ascii="Times New Roman" w:hAnsi="Times New Roman" w:cs="Times New Roman"/>
          <w:color w:val="auto"/>
        </w:rPr>
        <w:t>;</w:t>
      </w:r>
    </w:p>
    <w:p w:rsidR="006A0B9E" w:rsidRDefault="006A0B9E" w:rsidP="00DE45E3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>информация о банковском счете родителей воспитанников (законных представителей) для выплаты компенсации за содержание воспитанников в ДОУ;</w:t>
      </w:r>
    </w:p>
    <w:p w:rsidR="006A0B9E" w:rsidRPr="00BB6006" w:rsidRDefault="006A0B9E" w:rsidP="00DE45E3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>иные сведения, необходимые для определения отношений обучения и воспитания.</w:t>
      </w:r>
    </w:p>
    <w:p w:rsidR="006A0B9E" w:rsidRDefault="006A0B9E" w:rsidP="00DE45E3">
      <w:pPr>
        <w:jc w:val="both"/>
        <w:rPr>
          <w:rFonts w:ascii="Times New Roman" w:hAnsi="Times New Roman" w:cs="Times New Roman"/>
        </w:rPr>
      </w:pPr>
      <w:r w:rsidRPr="00BB600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14</w:t>
      </w:r>
      <w:r w:rsidRPr="00BB6006">
        <w:rPr>
          <w:rFonts w:ascii="Times New Roman" w:hAnsi="Times New Roman" w:cs="Times New Roman"/>
        </w:rPr>
        <w:t xml:space="preserve">. </w:t>
      </w:r>
      <w:r w:rsidRPr="00C92631">
        <w:rPr>
          <w:rFonts w:ascii="Times New Roman" w:hAnsi="Times New Roman" w:cs="Times New Roman"/>
        </w:rPr>
        <w:t>При оформлении ребенка в ДОУ, его родитель (законный представитель) представляет следующие документы:</w:t>
      </w:r>
    </w:p>
    <w:p w:rsidR="006A0B9E" w:rsidRDefault="006A0B9E" w:rsidP="00DE45E3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B6006">
        <w:rPr>
          <w:rFonts w:ascii="Times New Roman" w:hAnsi="Times New Roman" w:cs="Times New Roman"/>
        </w:rPr>
        <w:t xml:space="preserve">направление, выданное </w:t>
      </w:r>
      <w:r>
        <w:rPr>
          <w:rFonts w:ascii="Times New Roman" w:hAnsi="Times New Roman" w:cs="Times New Roman"/>
        </w:rPr>
        <w:t>отделом образования;</w:t>
      </w:r>
    </w:p>
    <w:p w:rsidR="006A0B9E" w:rsidRPr="00BB6006" w:rsidRDefault="006A0B9E" w:rsidP="00DE45E3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B6006">
        <w:rPr>
          <w:rFonts w:ascii="Times New Roman" w:hAnsi="Times New Roman" w:cs="Times New Roman"/>
        </w:rPr>
        <w:t>свидетельство о рождении ребенка;</w:t>
      </w:r>
    </w:p>
    <w:p w:rsidR="006A0B9E" w:rsidRPr="00BB6006" w:rsidRDefault="006A0B9E" w:rsidP="00DE45E3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B6006">
        <w:rPr>
          <w:rFonts w:ascii="Times New Roman" w:hAnsi="Times New Roman" w:cs="Times New Roman"/>
        </w:rPr>
        <w:t>медицинское заключение (медицинская карта ребенка);</w:t>
      </w:r>
    </w:p>
    <w:p w:rsidR="006A0B9E" w:rsidRPr="00BB6006" w:rsidRDefault="006A0B9E" w:rsidP="00DE45E3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B6006">
        <w:rPr>
          <w:rFonts w:ascii="Times New Roman" w:hAnsi="Times New Roman" w:cs="Times New Roman"/>
        </w:rPr>
        <w:t>документ,</w:t>
      </w:r>
      <w:r>
        <w:rPr>
          <w:rFonts w:ascii="Times New Roman" w:hAnsi="Times New Roman" w:cs="Times New Roman"/>
        </w:rPr>
        <w:t xml:space="preserve"> </w:t>
      </w:r>
      <w:r w:rsidRPr="00BB6006">
        <w:rPr>
          <w:rFonts w:ascii="Times New Roman" w:hAnsi="Times New Roman" w:cs="Times New Roman"/>
        </w:rPr>
        <w:t>удостоверяющий личность</w:t>
      </w:r>
      <w:r>
        <w:rPr>
          <w:rFonts w:ascii="Times New Roman" w:hAnsi="Times New Roman" w:cs="Times New Roman"/>
        </w:rPr>
        <w:t xml:space="preserve"> представителей ребенка</w:t>
      </w:r>
      <w:r w:rsidRPr="00BB6006">
        <w:rPr>
          <w:rFonts w:ascii="Times New Roman" w:hAnsi="Times New Roman" w:cs="Times New Roman"/>
        </w:rPr>
        <w:t>;</w:t>
      </w:r>
    </w:p>
    <w:p w:rsidR="006A0B9E" w:rsidRPr="001917B0" w:rsidRDefault="006A0B9E" w:rsidP="00DE45E3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B6006">
        <w:rPr>
          <w:rFonts w:ascii="Times New Roman" w:hAnsi="Times New Roman" w:cs="Times New Roman"/>
        </w:rPr>
        <w:t>копии документов, подтверждающих законность представления прав ребенка:</w:t>
      </w:r>
      <w:r>
        <w:rPr>
          <w:rFonts w:ascii="Times New Roman" w:hAnsi="Times New Roman" w:cs="Times New Roman"/>
        </w:rPr>
        <w:t xml:space="preserve"> </w:t>
      </w:r>
      <w:r w:rsidRPr="001917B0">
        <w:rPr>
          <w:rFonts w:ascii="Times New Roman" w:hAnsi="Times New Roman" w:cs="Times New Roman"/>
        </w:rPr>
        <w:t>постановление об установлении опеки, доверенность на представление интересов ребенка (при наличии);</w:t>
      </w:r>
    </w:p>
    <w:p w:rsidR="006A0B9E" w:rsidRDefault="006A0B9E" w:rsidP="00DE45E3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B6006">
        <w:rPr>
          <w:rFonts w:ascii="Times New Roman" w:hAnsi="Times New Roman" w:cs="Times New Roman"/>
        </w:rPr>
        <w:t>документ, подтверждающий проживание ребенка на закрепленной за ДОУ</w:t>
      </w:r>
      <w:r>
        <w:rPr>
          <w:rFonts w:ascii="Times New Roman" w:hAnsi="Times New Roman" w:cs="Times New Roman"/>
        </w:rPr>
        <w:t xml:space="preserve"> </w:t>
      </w:r>
      <w:r w:rsidRPr="00BB6006">
        <w:rPr>
          <w:rFonts w:ascii="Times New Roman" w:hAnsi="Times New Roman" w:cs="Times New Roman"/>
        </w:rPr>
        <w:t>территории.</w:t>
      </w:r>
    </w:p>
    <w:p w:rsidR="006A0B9E" w:rsidRPr="00BB6006" w:rsidRDefault="006A0B9E" w:rsidP="00DE45E3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BB600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15</w:t>
      </w:r>
      <w:r w:rsidRPr="00BB6006">
        <w:rPr>
          <w:rFonts w:ascii="Times New Roman" w:hAnsi="Times New Roman" w:cs="Times New Roman"/>
        </w:rPr>
        <w:t>. Для зачисления ребенка в группу компенсирующей направленности родитель (законный</w:t>
      </w:r>
      <w:r>
        <w:rPr>
          <w:rFonts w:ascii="Times New Roman" w:hAnsi="Times New Roman" w:cs="Times New Roman"/>
        </w:rPr>
        <w:t xml:space="preserve"> </w:t>
      </w:r>
      <w:r w:rsidRPr="00BB6006">
        <w:rPr>
          <w:rFonts w:ascii="Times New Roman" w:hAnsi="Times New Roman" w:cs="Times New Roman"/>
        </w:rPr>
        <w:t>представитель) представляет оригинал выписки коллегиального заключения психолого-медико-педагогической комиссии с соответствующими рекомендациями.</w:t>
      </w:r>
    </w:p>
    <w:p w:rsidR="006A0B9E" w:rsidRPr="00C92631" w:rsidRDefault="006A0B9E" w:rsidP="00DE45E3">
      <w:pPr>
        <w:tabs>
          <w:tab w:val="left" w:pos="120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2.16. </w:t>
      </w:r>
      <w:r w:rsidRPr="00C92631">
        <w:rPr>
          <w:rFonts w:ascii="Times New Roman" w:hAnsi="Times New Roman" w:cs="Times New Roman"/>
        </w:rPr>
        <w:t>Личное дело воспитанника находится в документации  ДОУ и состоит из следующих документов:</w:t>
      </w:r>
    </w:p>
    <w:p w:rsidR="006A0B9E" w:rsidRPr="00C6732A" w:rsidRDefault="006A0B9E" w:rsidP="00DE45E3">
      <w:pPr>
        <w:numPr>
          <w:ilvl w:val="0"/>
          <w:numId w:val="1"/>
        </w:numPr>
        <w:tabs>
          <w:tab w:val="left" w:pos="783"/>
        </w:tabs>
        <w:jc w:val="both"/>
        <w:rPr>
          <w:rFonts w:ascii="Times New Roman" w:hAnsi="Times New Roman" w:cs="Times New Roman"/>
        </w:rPr>
      </w:pPr>
      <w:r w:rsidRPr="00C6732A">
        <w:rPr>
          <w:rFonts w:ascii="Times New Roman" w:hAnsi="Times New Roman" w:cs="Times New Roman"/>
        </w:rPr>
        <w:t>заявление родителей (законны</w:t>
      </w:r>
      <w:r>
        <w:rPr>
          <w:rFonts w:ascii="Times New Roman" w:hAnsi="Times New Roman" w:cs="Times New Roman"/>
        </w:rPr>
        <w:t>х представителей) о приёме в дошкольное образовательное учреждение</w:t>
      </w:r>
      <w:r w:rsidRPr="00C6732A">
        <w:rPr>
          <w:rFonts w:ascii="Times New Roman" w:hAnsi="Times New Roman" w:cs="Times New Roman"/>
        </w:rPr>
        <w:t>;</w:t>
      </w:r>
    </w:p>
    <w:p w:rsidR="006A0B9E" w:rsidRPr="00C6732A" w:rsidRDefault="006A0B9E" w:rsidP="00DE45E3">
      <w:pPr>
        <w:numPr>
          <w:ilvl w:val="0"/>
          <w:numId w:val="1"/>
        </w:numPr>
        <w:tabs>
          <w:tab w:val="left" w:pos="783"/>
        </w:tabs>
        <w:jc w:val="both"/>
        <w:rPr>
          <w:rFonts w:ascii="Times New Roman" w:hAnsi="Times New Roman" w:cs="Times New Roman"/>
        </w:rPr>
      </w:pPr>
      <w:r w:rsidRPr="00C6732A">
        <w:rPr>
          <w:rFonts w:ascii="Times New Roman" w:hAnsi="Times New Roman" w:cs="Times New Roman"/>
        </w:rPr>
        <w:t>договор между ДОУ и родителями (законными представителями) ребёнка;</w:t>
      </w:r>
    </w:p>
    <w:p w:rsidR="006A0B9E" w:rsidRPr="00C6732A" w:rsidRDefault="006A0B9E" w:rsidP="00DE45E3">
      <w:pPr>
        <w:numPr>
          <w:ilvl w:val="0"/>
          <w:numId w:val="1"/>
        </w:numPr>
        <w:tabs>
          <w:tab w:val="left" w:pos="783"/>
        </w:tabs>
        <w:jc w:val="both"/>
        <w:rPr>
          <w:rFonts w:ascii="Times New Roman" w:hAnsi="Times New Roman" w:cs="Times New Roman"/>
        </w:rPr>
      </w:pPr>
      <w:r w:rsidRPr="00C6732A">
        <w:rPr>
          <w:rFonts w:ascii="Times New Roman" w:hAnsi="Times New Roman" w:cs="Times New Roman"/>
        </w:rPr>
        <w:t>копия свидетельства о рождении ребёнка;</w:t>
      </w:r>
    </w:p>
    <w:p w:rsidR="006A0B9E" w:rsidRDefault="006A0B9E" w:rsidP="00DE45E3">
      <w:pPr>
        <w:numPr>
          <w:ilvl w:val="0"/>
          <w:numId w:val="1"/>
        </w:numPr>
        <w:tabs>
          <w:tab w:val="left" w:pos="78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C6732A">
        <w:rPr>
          <w:rFonts w:ascii="Times New Roman" w:hAnsi="Times New Roman" w:cs="Times New Roman"/>
        </w:rPr>
        <w:t xml:space="preserve">едицинская карта и прививочный сертификат </w:t>
      </w:r>
      <w:r>
        <w:rPr>
          <w:rFonts w:ascii="Times New Roman" w:hAnsi="Times New Roman" w:cs="Times New Roman"/>
        </w:rPr>
        <w:t>воспитанника содержатся у медицинского работника дошкольного образовательного учреждения</w:t>
      </w:r>
      <w:r w:rsidRPr="00C6732A">
        <w:rPr>
          <w:rFonts w:ascii="Times New Roman" w:hAnsi="Times New Roman" w:cs="Times New Roman"/>
        </w:rPr>
        <w:t>.</w:t>
      </w:r>
    </w:p>
    <w:p w:rsidR="006A0B9E" w:rsidRPr="006817E4" w:rsidRDefault="006A0B9E" w:rsidP="00DE45E3">
      <w:pPr>
        <w:numPr>
          <w:ilvl w:val="0"/>
          <w:numId w:val="1"/>
        </w:numPr>
        <w:tabs>
          <w:tab w:val="left" w:pos="783"/>
        </w:tabs>
        <w:jc w:val="both"/>
        <w:rPr>
          <w:rFonts w:ascii="Times New Roman" w:hAnsi="Times New Roman" w:cs="Times New Roman"/>
        </w:rPr>
      </w:pPr>
      <w:r w:rsidRPr="006817E4">
        <w:rPr>
          <w:rFonts w:ascii="Times New Roman" w:hAnsi="Times New Roman" w:cs="Times New Roman"/>
        </w:rPr>
        <w:t xml:space="preserve">документ, подтверждающий регистрацию ребенка </w:t>
      </w:r>
      <w:r>
        <w:rPr>
          <w:rFonts w:ascii="Times New Roman" w:hAnsi="Times New Roman" w:cs="Times New Roman"/>
        </w:rPr>
        <w:t>по месту жительства;</w:t>
      </w:r>
    </w:p>
    <w:p w:rsidR="006A0B9E" w:rsidRPr="006817E4" w:rsidRDefault="006A0B9E" w:rsidP="006817E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732A">
        <w:rPr>
          <w:rFonts w:ascii="Times New Roman" w:hAnsi="Times New Roman" w:cs="Times New Roman"/>
        </w:rPr>
        <w:t>копия паспорта</w:t>
      </w:r>
      <w:r>
        <w:rPr>
          <w:rFonts w:ascii="Times New Roman" w:hAnsi="Times New Roman" w:cs="Times New Roman"/>
        </w:rPr>
        <w:t xml:space="preserve"> родителя (законного представителя) ребенка.</w:t>
      </w:r>
    </w:p>
    <w:p w:rsidR="006A0B9E" w:rsidRPr="00FC3158" w:rsidRDefault="006A0B9E" w:rsidP="00DE45E3">
      <w:pPr>
        <w:tabs>
          <w:tab w:val="left" w:pos="1734"/>
        </w:tabs>
        <w:jc w:val="both"/>
        <w:rPr>
          <w:rFonts w:ascii="Times New Roman" w:hAnsi="Times New Roman" w:cs="Times New Roman"/>
        </w:rPr>
      </w:pPr>
      <w:r w:rsidRPr="00FC3158">
        <w:rPr>
          <w:rFonts w:ascii="Times New Roman" w:hAnsi="Times New Roman" w:cs="Times New Roman"/>
        </w:rPr>
        <w:t>2.17. При оформлении воспитаннику компенсаций части родительской платы за содержание ребёнка в ДОУ, установленных действующим законодательством, родитель (законный представитель) предоставляет следующие документы:</w:t>
      </w:r>
    </w:p>
    <w:p w:rsidR="006A0B9E" w:rsidRPr="00C6732A" w:rsidRDefault="006A0B9E" w:rsidP="00DE45E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732A">
        <w:rPr>
          <w:rFonts w:ascii="Times New Roman" w:hAnsi="Times New Roman" w:cs="Times New Roman"/>
        </w:rPr>
        <w:t>копия свидетельства о рождении детей (рождённых в данной семье усыновлённых, опекаемых приёмных);</w:t>
      </w:r>
    </w:p>
    <w:p w:rsidR="006A0B9E" w:rsidRDefault="006A0B9E" w:rsidP="00DE45E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732A">
        <w:rPr>
          <w:rFonts w:ascii="Times New Roman" w:hAnsi="Times New Roman" w:cs="Times New Roman"/>
        </w:rPr>
        <w:t>копия паспорта;</w:t>
      </w:r>
    </w:p>
    <w:p w:rsidR="006A0B9E" w:rsidRPr="00FC3158" w:rsidRDefault="006A0B9E" w:rsidP="00FC315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от родителя </w:t>
      </w:r>
      <w:r w:rsidRPr="00C6732A">
        <w:rPr>
          <w:rFonts w:ascii="Times New Roman" w:hAnsi="Times New Roman" w:cs="Times New Roman"/>
        </w:rPr>
        <w:t>(законного представителя)</w:t>
      </w:r>
      <w:r>
        <w:rPr>
          <w:rFonts w:ascii="Times New Roman" w:hAnsi="Times New Roman" w:cs="Times New Roman"/>
        </w:rPr>
        <w:t xml:space="preserve"> воспитанника;</w:t>
      </w:r>
    </w:p>
    <w:p w:rsidR="006A0B9E" w:rsidRPr="00C6732A" w:rsidRDefault="006A0B9E" w:rsidP="00DE45E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732A">
        <w:rPr>
          <w:rFonts w:ascii="Times New Roman" w:hAnsi="Times New Roman" w:cs="Times New Roman"/>
        </w:rPr>
        <w:t>копии документов, подтверждающих законность представления прав ребёнка: постановление об установлении оп</w:t>
      </w:r>
      <w:r>
        <w:rPr>
          <w:rFonts w:ascii="Times New Roman" w:hAnsi="Times New Roman" w:cs="Times New Roman"/>
        </w:rPr>
        <w:t>еки</w:t>
      </w:r>
      <w:r w:rsidRPr="00C6732A">
        <w:rPr>
          <w:rFonts w:ascii="Times New Roman" w:hAnsi="Times New Roman" w:cs="Times New Roman"/>
        </w:rPr>
        <w:t>;</w:t>
      </w:r>
    </w:p>
    <w:p w:rsidR="006A0B9E" w:rsidRPr="00C6732A" w:rsidRDefault="006A0B9E" w:rsidP="00DE45E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r w:rsidRPr="00C6732A">
        <w:rPr>
          <w:rFonts w:ascii="Times New Roman" w:hAnsi="Times New Roman" w:cs="Times New Roman"/>
        </w:rPr>
        <w:t>свидетельства о браке или разводе (при разных фамилиях ребёнка и родителя);</w:t>
      </w:r>
    </w:p>
    <w:p w:rsidR="006A0B9E" w:rsidRDefault="006A0B9E" w:rsidP="00DE45E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732A">
        <w:rPr>
          <w:rFonts w:ascii="Times New Roman" w:hAnsi="Times New Roman" w:cs="Times New Roman"/>
        </w:rPr>
        <w:t>копия справки о банковских реквизитах родителя (законного представителя)</w:t>
      </w:r>
      <w:r>
        <w:rPr>
          <w:rFonts w:ascii="Times New Roman" w:hAnsi="Times New Roman" w:cs="Times New Roman"/>
        </w:rPr>
        <w:t xml:space="preserve"> воспитанника</w:t>
      </w:r>
      <w:r w:rsidRPr="00C6732A">
        <w:rPr>
          <w:rFonts w:ascii="Times New Roman" w:hAnsi="Times New Roman" w:cs="Times New Roman"/>
        </w:rPr>
        <w:t>.</w:t>
      </w:r>
    </w:p>
    <w:p w:rsidR="006A0B9E" w:rsidRPr="00FC3158" w:rsidRDefault="006A0B9E" w:rsidP="00DE45E3">
      <w:pPr>
        <w:jc w:val="both"/>
        <w:rPr>
          <w:rFonts w:ascii="Times New Roman" w:hAnsi="Times New Roman" w:cs="Times New Roman"/>
        </w:rPr>
      </w:pPr>
      <w:r w:rsidRPr="00FC3158">
        <w:rPr>
          <w:rFonts w:ascii="Times New Roman" w:hAnsi="Times New Roman" w:cs="Times New Roman"/>
        </w:rPr>
        <w:t>2.18. При оформлении воспитаннику льгот по оплате за содержание ребёнка в ДОУ, установленных действующим законодательством, родитель (законный представитель) ребенка предоставляет следующие документы в соответствии с видами льгот, на которые претендует:</w:t>
      </w:r>
    </w:p>
    <w:p w:rsidR="006A0B9E" w:rsidRDefault="006A0B9E" w:rsidP="00DE45E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02A84">
        <w:rPr>
          <w:rFonts w:ascii="Times New Roman" w:hAnsi="Times New Roman" w:cs="Times New Roman"/>
        </w:rPr>
        <w:t>справки о составе семьи;</w:t>
      </w:r>
    </w:p>
    <w:p w:rsidR="006A0B9E" w:rsidRPr="00FC3158" w:rsidRDefault="006A0B9E" w:rsidP="00FC315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от родителя </w:t>
      </w:r>
      <w:r w:rsidRPr="00C6732A">
        <w:rPr>
          <w:rFonts w:ascii="Times New Roman" w:hAnsi="Times New Roman" w:cs="Times New Roman"/>
        </w:rPr>
        <w:t>(законного представителя)</w:t>
      </w:r>
      <w:r>
        <w:rPr>
          <w:rFonts w:ascii="Times New Roman" w:hAnsi="Times New Roman" w:cs="Times New Roman"/>
        </w:rPr>
        <w:t xml:space="preserve"> воспитанника;</w:t>
      </w:r>
    </w:p>
    <w:p w:rsidR="006A0B9E" w:rsidRDefault="006A0B9E" w:rsidP="00DE45E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02A84">
        <w:rPr>
          <w:rFonts w:ascii="Times New Roman" w:hAnsi="Times New Roman" w:cs="Times New Roman"/>
        </w:rPr>
        <w:t>копии документов, подтверждающих законность представления прав ребёнка: пост</w:t>
      </w:r>
      <w:r>
        <w:rPr>
          <w:rFonts w:ascii="Times New Roman" w:hAnsi="Times New Roman" w:cs="Times New Roman"/>
        </w:rPr>
        <w:t>ановление об установлении опеки</w:t>
      </w:r>
      <w:r w:rsidRPr="00302A84">
        <w:rPr>
          <w:rFonts w:ascii="Times New Roman" w:hAnsi="Times New Roman" w:cs="Times New Roman"/>
        </w:rPr>
        <w:t xml:space="preserve">; </w:t>
      </w:r>
    </w:p>
    <w:p w:rsidR="006A0B9E" w:rsidRDefault="006A0B9E" w:rsidP="00DE45E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02A84">
        <w:rPr>
          <w:rFonts w:ascii="Times New Roman" w:hAnsi="Times New Roman" w:cs="Times New Roman"/>
        </w:rPr>
        <w:t>свидетельства о браке или разводе (при разных фамилиях ребёнка и родителя);</w:t>
      </w:r>
    </w:p>
    <w:p w:rsidR="006A0B9E" w:rsidRDefault="006A0B9E" w:rsidP="00DE45E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02A84">
        <w:rPr>
          <w:rFonts w:ascii="Times New Roman" w:hAnsi="Times New Roman" w:cs="Times New Roman"/>
        </w:rPr>
        <w:t xml:space="preserve">копия справки об инвалидности; </w:t>
      </w:r>
    </w:p>
    <w:p w:rsidR="006A0B9E" w:rsidRPr="00BB6006" w:rsidRDefault="006A0B9E" w:rsidP="00DE45E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02A84">
        <w:rPr>
          <w:rFonts w:ascii="Times New Roman" w:hAnsi="Times New Roman" w:cs="Times New Roman"/>
        </w:rPr>
        <w:t>копия удостоверения многодетной матери.</w:t>
      </w:r>
    </w:p>
    <w:p w:rsidR="006A0B9E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2.19. </w:t>
      </w:r>
      <w:r w:rsidRPr="00C6732A">
        <w:rPr>
          <w:rFonts w:ascii="Times New Roman" w:hAnsi="Times New Roman" w:cs="Times New Roman"/>
        </w:rPr>
        <w:t>Размещение на официальном сайте и в групповых родительских уголках фотографий воспитанников и их родителей (законны</w:t>
      </w:r>
      <w:r>
        <w:rPr>
          <w:rFonts w:ascii="Times New Roman" w:hAnsi="Times New Roman" w:cs="Times New Roman"/>
        </w:rPr>
        <w:t>х представителей), фото и видео</w:t>
      </w:r>
      <w:r w:rsidRPr="00C6732A">
        <w:rPr>
          <w:rFonts w:ascii="Times New Roman" w:hAnsi="Times New Roman" w:cs="Times New Roman"/>
        </w:rPr>
        <w:t xml:space="preserve">съемку праздников в </w:t>
      </w:r>
      <w:r>
        <w:rPr>
          <w:rFonts w:ascii="Times New Roman" w:hAnsi="Times New Roman" w:cs="Times New Roman"/>
        </w:rPr>
        <w:t>дошкольном образовательном учреждении</w:t>
      </w:r>
      <w:r w:rsidRPr="00C6732A">
        <w:rPr>
          <w:rFonts w:ascii="Times New Roman" w:hAnsi="Times New Roman" w:cs="Times New Roman"/>
        </w:rPr>
        <w:t xml:space="preserve"> родители (законные представители) разрешают </w:t>
      </w:r>
    </w:p>
    <w:p w:rsidR="006A0B9E" w:rsidRPr="00C6732A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C6732A">
        <w:rPr>
          <w:rFonts w:ascii="Times New Roman" w:hAnsi="Times New Roman" w:cs="Times New Roman"/>
        </w:rPr>
        <w:t>по письменному заявлению.</w:t>
      </w:r>
    </w:p>
    <w:p w:rsidR="006A0B9E" w:rsidRPr="00C92631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2.20. </w:t>
      </w:r>
      <w:r w:rsidRPr="00C92631">
        <w:rPr>
          <w:rFonts w:ascii="Times New Roman" w:hAnsi="Times New Roman" w:cs="Times New Roman"/>
        </w:rPr>
        <w:t>Работники ДОУ могут получить от самого воспитанника данные:</w:t>
      </w:r>
    </w:p>
    <w:p w:rsidR="006A0B9E" w:rsidRPr="00C6732A" w:rsidRDefault="006A0B9E" w:rsidP="00DE45E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Pr="00C6732A">
        <w:rPr>
          <w:rFonts w:ascii="Times New Roman" w:hAnsi="Times New Roman" w:cs="Times New Roman"/>
        </w:rPr>
        <w:t>фамилии, имени, отчестве, дате рождения</w:t>
      </w:r>
      <w:r>
        <w:rPr>
          <w:rFonts w:ascii="Times New Roman" w:hAnsi="Times New Roman" w:cs="Times New Roman"/>
        </w:rPr>
        <w:t xml:space="preserve"> и </w:t>
      </w:r>
      <w:r w:rsidRPr="00C6732A">
        <w:rPr>
          <w:rFonts w:ascii="Times New Roman" w:hAnsi="Times New Roman" w:cs="Times New Roman"/>
        </w:rPr>
        <w:t>месте жительстве воспитанника;</w:t>
      </w:r>
    </w:p>
    <w:p w:rsidR="006A0B9E" w:rsidRPr="00C6732A" w:rsidRDefault="006A0B9E" w:rsidP="00DE45E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Pr="00C6732A">
        <w:rPr>
          <w:rFonts w:ascii="Times New Roman" w:hAnsi="Times New Roman" w:cs="Times New Roman"/>
        </w:rPr>
        <w:t>фамилии, имени, отчестве родителей (законных представителей) воспитанника.</w:t>
      </w:r>
    </w:p>
    <w:p w:rsidR="006A0B9E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2.21</w:t>
      </w:r>
      <w:r w:rsidRPr="00E63B26">
        <w:rPr>
          <w:rFonts w:ascii="Times New Roman" w:hAnsi="Times New Roman" w:cs="Times New Roman"/>
        </w:rPr>
        <w:t xml:space="preserve">. Иные персональные данные воспитанника, необходимые в связи с отношениями образования и воспитания, администрация </w:t>
      </w:r>
      <w:r>
        <w:rPr>
          <w:rFonts w:ascii="Times New Roman" w:hAnsi="Times New Roman" w:cs="Times New Roman"/>
        </w:rPr>
        <w:t xml:space="preserve">ДОУ </w:t>
      </w:r>
      <w:r w:rsidRPr="00E63B26">
        <w:rPr>
          <w:rFonts w:ascii="Times New Roman" w:hAnsi="Times New Roman" w:cs="Times New Roman"/>
        </w:rPr>
        <w:t xml:space="preserve">может получить только с письменного согласия одного из родителей (законного представителя). </w:t>
      </w:r>
    </w:p>
    <w:p w:rsidR="006A0B9E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2.22. </w:t>
      </w:r>
      <w:r w:rsidRPr="00E63B26">
        <w:rPr>
          <w:rFonts w:ascii="Times New Roman" w:hAnsi="Times New Roman" w:cs="Times New Roman"/>
        </w:rPr>
        <w:t xml:space="preserve">В случаях, когда администрация </w:t>
      </w:r>
      <w:r>
        <w:rPr>
          <w:rFonts w:ascii="Times New Roman" w:hAnsi="Times New Roman" w:cs="Times New Roman"/>
        </w:rPr>
        <w:t xml:space="preserve">детского сада </w:t>
      </w:r>
      <w:r w:rsidRPr="00E63B26">
        <w:rPr>
          <w:rFonts w:ascii="Times New Roman" w:hAnsi="Times New Roman" w:cs="Times New Roman"/>
        </w:rPr>
        <w:t>может получить необходимые персональные данные воспитанника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6A0B9E" w:rsidRPr="00C272E8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2.23</w:t>
      </w:r>
      <w:r w:rsidRPr="00C272E8">
        <w:rPr>
          <w:rFonts w:ascii="Times New Roman" w:hAnsi="Times New Roman" w:cs="Times New Roman"/>
        </w:rPr>
        <w:t xml:space="preserve">. Администрация </w:t>
      </w:r>
      <w:r>
        <w:rPr>
          <w:rFonts w:ascii="Times New Roman" w:hAnsi="Times New Roman" w:cs="Times New Roman"/>
        </w:rPr>
        <w:t xml:space="preserve">ДОУ </w:t>
      </w:r>
      <w:r w:rsidRPr="00C272E8">
        <w:rPr>
          <w:rFonts w:ascii="Times New Roman" w:hAnsi="Times New Roman" w:cs="Times New Roman"/>
        </w:rPr>
        <w:t xml:space="preserve">обязана сообщить одному из родителей (законному представителю) </w:t>
      </w:r>
      <w:r>
        <w:rPr>
          <w:rFonts w:ascii="Times New Roman" w:hAnsi="Times New Roman" w:cs="Times New Roman"/>
        </w:rPr>
        <w:t xml:space="preserve">воспитанника </w:t>
      </w:r>
      <w:r w:rsidRPr="00C272E8">
        <w:rPr>
          <w:rFonts w:ascii="Times New Roman" w:hAnsi="Times New Roman" w:cs="Times New Roman"/>
        </w:rPr>
        <w:t>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6A0B9E" w:rsidRPr="001917B0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2.24. </w:t>
      </w:r>
      <w:r w:rsidRPr="00C6732A">
        <w:rPr>
          <w:rFonts w:ascii="Times New Roman" w:hAnsi="Times New Roman" w:cs="Times New Roman"/>
        </w:rPr>
        <w:t xml:space="preserve">Персональные данные воспитанника и родителя (законного представителя) </w:t>
      </w:r>
      <w:r>
        <w:rPr>
          <w:rFonts w:ascii="Times New Roman" w:hAnsi="Times New Roman" w:cs="Times New Roman"/>
        </w:rPr>
        <w:t xml:space="preserve">ребенка </w:t>
      </w:r>
      <w:r w:rsidRPr="001917B0">
        <w:rPr>
          <w:rFonts w:ascii="Times New Roman" w:hAnsi="Times New Roman" w:cs="Times New Roman"/>
        </w:rPr>
        <w:t>являются конфиденциальной информацией и не могут быть использованы работниками дошкольного образовательного учреждения в личных целях.</w:t>
      </w:r>
    </w:p>
    <w:p w:rsidR="006A0B9E" w:rsidRPr="001917B0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2.25</w:t>
      </w:r>
      <w:r w:rsidRPr="001917B0">
        <w:rPr>
          <w:rFonts w:ascii="Times New Roman" w:hAnsi="Times New Roman" w:cs="Times New Roman"/>
        </w:rPr>
        <w:t xml:space="preserve">. Дошкольное образовательное учреждение определяет объем, содержание обрабатываемых персональных данных </w:t>
      </w:r>
      <w:r>
        <w:rPr>
          <w:rFonts w:ascii="Times New Roman" w:hAnsi="Times New Roman" w:cs="Times New Roman"/>
        </w:rPr>
        <w:t>воспитанников</w:t>
      </w:r>
      <w:r w:rsidRPr="001917B0">
        <w:rPr>
          <w:rFonts w:ascii="Times New Roman" w:hAnsi="Times New Roman" w:cs="Times New Roman"/>
        </w:rPr>
        <w:t xml:space="preserve">, руководствуясь Конституцией Российской Федерации, данным Положением, Уставом </w:t>
      </w:r>
      <w:r>
        <w:rPr>
          <w:rFonts w:ascii="Times New Roman" w:hAnsi="Times New Roman" w:cs="Times New Roman"/>
        </w:rPr>
        <w:t>детского сада</w:t>
      </w:r>
      <w:r w:rsidRPr="001917B0">
        <w:rPr>
          <w:rFonts w:ascii="Times New Roman" w:hAnsi="Times New Roman" w:cs="Times New Roman"/>
        </w:rPr>
        <w:t xml:space="preserve"> и иными федеральными законами.</w:t>
      </w:r>
    </w:p>
    <w:p w:rsidR="006A0B9E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</w:p>
    <w:p w:rsidR="006A0B9E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  <w:b/>
          <w:bCs/>
        </w:rPr>
      </w:pPr>
      <w:r w:rsidRPr="008B5A11">
        <w:rPr>
          <w:rFonts w:ascii="Times New Roman" w:hAnsi="Times New Roman" w:cs="Times New Roman"/>
          <w:b/>
          <w:bCs/>
        </w:rPr>
        <w:t>3. Порядок получения, обработк</w:t>
      </w:r>
      <w:r>
        <w:rPr>
          <w:rFonts w:ascii="Times New Roman" w:hAnsi="Times New Roman" w:cs="Times New Roman"/>
          <w:b/>
          <w:bCs/>
        </w:rPr>
        <w:t>и, хранения персональных данных</w:t>
      </w:r>
    </w:p>
    <w:p w:rsidR="006A0B9E" w:rsidRPr="000D22D9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0D22D9">
        <w:rPr>
          <w:rFonts w:ascii="Times New Roman" w:hAnsi="Times New Roman" w:cs="Times New Roman"/>
        </w:rPr>
        <w:t xml:space="preserve">3.1. Обработка персональных данных воспитанника </w:t>
      </w:r>
      <w:r>
        <w:rPr>
          <w:rFonts w:ascii="Times New Roman" w:hAnsi="Times New Roman" w:cs="Times New Roman"/>
        </w:rPr>
        <w:t xml:space="preserve">ДОУ </w:t>
      </w:r>
      <w:r w:rsidRPr="000D22D9">
        <w:rPr>
          <w:rFonts w:ascii="Times New Roman" w:hAnsi="Times New Roman" w:cs="Times New Roman"/>
        </w:rPr>
        <w:t>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</w:t>
      </w:r>
      <w:r>
        <w:rPr>
          <w:rFonts w:ascii="Times New Roman" w:hAnsi="Times New Roman" w:cs="Times New Roman"/>
        </w:rPr>
        <w:t xml:space="preserve"> дошкольного образовательного учреждения</w:t>
      </w:r>
      <w:r w:rsidRPr="000D22D9">
        <w:rPr>
          <w:rFonts w:ascii="Times New Roman" w:hAnsi="Times New Roman" w:cs="Times New Roman"/>
        </w:rPr>
        <w:t>.</w:t>
      </w:r>
    </w:p>
    <w:p w:rsidR="006A0B9E" w:rsidRPr="00AA5279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3.2. </w:t>
      </w:r>
      <w:r w:rsidRPr="00C92631">
        <w:rPr>
          <w:rFonts w:ascii="Times New Roman" w:hAnsi="Times New Roman" w:cs="Times New Roman"/>
        </w:rPr>
        <w:t>Порядок получения персональных данных воспитанников ДОУ и их родителей (законных представителей):</w:t>
      </w:r>
    </w:p>
    <w:p w:rsidR="006A0B9E" w:rsidRPr="008B5A11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r w:rsidRPr="008B5A11">
        <w:rPr>
          <w:rFonts w:ascii="Times New Roman" w:hAnsi="Times New Roman" w:cs="Times New Roman"/>
        </w:rPr>
        <w:t xml:space="preserve">Родитель (законный представитель) предоставляет </w:t>
      </w:r>
      <w:r>
        <w:rPr>
          <w:rFonts w:ascii="Times New Roman" w:hAnsi="Times New Roman" w:cs="Times New Roman"/>
        </w:rPr>
        <w:t>заведующему</w:t>
      </w:r>
      <w:r w:rsidRPr="008B5A11">
        <w:rPr>
          <w:rFonts w:ascii="Times New Roman" w:hAnsi="Times New Roman" w:cs="Times New Roman"/>
        </w:rPr>
        <w:t xml:space="preserve"> или работнику, имеющему допуск к персональным данным воспитанника</w:t>
      </w:r>
      <w:r>
        <w:rPr>
          <w:rFonts w:ascii="Times New Roman" w:hAnsi="Times New Roman" w:cs="Times New Roman"/>
        </w:rPr>
        <w:t xml:space="preserve"> (оператору)</w:t>
      </w:r>
      <w:r w:rsidRPr="008B5A11">
        <w:rPr>
          <w:rFonts w:ascii="Times New Roman" w:hAnsi="Times New Roman" w:cs="Times New Roman"/>
        </w:rPr>
        <w:t>, достоверные сведени</w:t>
      </w:r>
      <w:r>
        <w:rPr>
          <w:rFonts w:ascii="Times New Roman" w:hAnsi="Times New Roman" w:cs="Times New Roman"/>
        </w:rPr>
        <w:t>я о себе и своём ребёнке, а так</w:t>
      </w:r>
      <w:r w:rsidRPr="008B5A11">
        <w:rPr>
          <w:rFonts w:ascii="Times New Roman" w:hAnsi="Times New Roman" w:cs="Times New Roman"/>
        </w:rPr>
        <w:t>же оригиналы и копии требуемых документов.</w:t>
      </w:r>
    </w:p>
    <w:p w:rsidR="006A0B9E" w:rsidRPr="008B5A11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Pr="008B5A11">
        <w:rPr>
          <w:rFonts w:ascii="Times New Roman" w:hAnsi="Times New Roman" w:cs="Times New Roman"/>
        </w:rPr>
        <w:t>Все персональные данные воспитанников, их родителей (законных представителей) следует получать у самого родителя (законного представителя). Если персональные данные воспитанников и родителей (законных представителей) возможно, получить только у третьей стороны, то родитель (законный представитель) должен быть уведомлен об этом заранее письменно.</w:t>
      </w:r>
    </w:p>
    <w:p w:rsidR="006A0B9E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EC309E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>3</w:t>
      </w:r>
      <w:r w:rsidRPr="00EC309E">
        <w:rPr>
          <w:rFonts w:ascii="Times New Roman" w:hAnsi="Times New Roman" w:cs="Times New Roman"/>
        </w:rPr>
        <w:t>. Для размещения на официальном сайте и в групповых родительских уголках фотографий воспитанников требуется письменное согласие род</w:t>
      </w:r>
      <w:r>
        <w:rPr>
          <w:rFonts w:ascii="Times New Roman" w:hAnsi="Times New Roman" w:cs="Times New Roman"/>
        </w:rPr>
        <w:t>ителя (законного представителя).</w:t>
      </w:r>
    </w:p>
    <w:p w:rsidR="006A0B9E" w:rsidRPr="008B5A11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3.2.4. </w:t>
      </w:r>
      <w:r w:rsidRPr="008B5A11">
        <w:rPr>
          <w:rFonts w:ascii="Times New Roman" w:hAnsi="Times New Roman" w:cs="Times New Roman"/>
        </w:rPr>
        <w:t>Согласие родителя (законного представителя) на обработку своих персональных данных и своего ребёнка может быть отозвано путем направления родителем (законным представителем) письменного заявления не менее чем за 3 дня до момента отзыва.</w:t>
      </w:r>
    </w:p>
    <w:p w:rsidR="006A0B9E" w:rsidRPr="008B5A11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3.2.5. </w:t>
      </w:r>
      <w:r w:rsidRPr="008B5A11">
        <w:rPr>
          <w:rFonts w:ascii="Times New Roman" w:hAnsi="Times New Roman" w:cs="Times New Roman"/>
        </w:rPr>
        <w:t xml:space="preserve">Работник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8B5A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(оператор) </w:t>
      </w:r>
      <w:r w:rsidRPr="008B5A11">
        <w:rPr>
          <w:rFonts w:ascii="Times New Roman" w:hAnsi="Times New Roman" w:cs="Times New Roman"/>
        </w:rPr>
        <w:t xml:space="preserve">не имеет права получать и обрабатывать персональные данные воспитанника и родителя (законного представителя) о </w:t>
      </w:r>
      <w:r>
        <w:rPr>
          <w:rFonts w:ascii="Times New Roman" w:hAnsi="Times New Roman" w:cs="Times New Roman"/>
        </w:rPr>
        <w:t>их</w:t>
      </w:r>
      <w:r w:rsidRPr="008B5A11">
        <w:rPr>
          <w:rFonts w:ascii="Times New Roman" w:hAnsi="Times New Roman" w:cs="Times New Roman"/>
        </w:rPr>
        <w:t xml:space="preserve"> расовой, национальной принадлежности, политических взглядах, религиозных или философских убеждениях, состоянии здоровья, интимной жизни.</w:t>
      </w:r>
    </w:p>
    <w:p w:rsidR="006A0B9E" w:rsidRPr="008B5A11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3.2.6. </w:t>
      </w:r>
      <w:r w:rsidRPr="00C92631">
        <w:rPr>
          <w:rFonts w:ascii="Times New Roman" w:hAnsi="Times New Roman" w:cs="Times New Roman"/>
        </w:rPr>
        <w:t>Согласие родителя (законного представителя) не требуется в следующих случаях:</w:t>
      </w:r>
    </w:p>
    <w:p w:rsidR="006A0B9E" w:rsidRPr="009726B8" w:rsidRDefault="006A0B9E" w:rsidP="00DE45E3">
      <w:pPr>
        <w:widowControl/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color w:val="auto"/>
        </w:rPr>
      </w:pPr>
      <w:r w:rsidRPr="009726B8">
        <w:rPr>
          <w:rFonts w:ascii="Times New Roman" w:hAnsi="Times New Roman" w:cs="Times New Roman"/>
          <w:color w:val="auto"/>
        </w:rPr>
        <w:t>персональные данные сделаны общедоступными субъектом персональных данных;</w:t>
      </w:r>
    </w:p>
    <w:p w:rsidR="006A0B9E" w:rsidRPr="009726B8" w:rsidRDefault="006A0B9E" w:rsidP="00DE45E3">
      <w:pPr>
        <w:widowControl/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color w:val="auto"/>
        </w:rPr>
      </w:pPr>
      <w:r w:rsidRPr="009726B8">
        <w:rPr>
          <w:rFonts w:ascii="Times New Roman" w:hAnsi="Times New Roman" w:cs="Times New Roman"/>
          <w:color w:val="auto"/>
        </w:rPr>
        <w:t>обработка персональных данных необходима в связи с реализацией международных договоров Российской Федерации о реадмиссии;</w:t>
      </w:r>
    </w:p>
    <w:p w:rsidR="006A0B9E" w:rsidRPr="009726B8" w:rsidRDefault="006A0B9E" w:rsidP="00DE45E3">
      <w:pPr>
        <w:widowControl/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color w:val="auto"/>
        </w:rPr>
      </w:pPr>
      <w:r w:rsidRPr="009726B8">
        <w:rPr>
          <w:rFonts w:ascii="Times New Roman" w:hAnsi="Times New Roman" w:cs="Times New Roman"/>
          <w:color w:val="auto"/>
        </w:rPr>
        <w:t xml:space="preserve">обработка персональных данных осуществляется в соответствии с Федеральным </w:t>
      </w:r>
      <w:hyperlink r:id="rId8" w:history="1">
        <w:r w:rsidRPr="009726B8">
          <w:rPr>
            <w:rFonts w:ascii="Times New Roman" w:hAnsi="Times New Roman" w:cs="Times New Roman"/>
            <w:color w:val="auto"/>
          </w:rPr>
          <w:t>законом</w:t>
        </w:r>
      </w:hyperlink>
      <w:r w:rsidRPr="009726B8">
        <w:rPr>
          <w:rFonts w:ascii="Times New Roman" w:hAnsi="Times New Roman" w:cs="Times New Roman"/>
          <w:color w:val="auto"/>
        </w:rPr>
        <w:t xml:space="preserve"> от 25 января 2002 года N 8-ФЗ "О Всероссийской переписи населения";</w:t>
      </w:r>
    </w:p>
    <w:p w:rsidR="006A0B9E" w:rsidRPr="009726B8" w:rsidRDefault="006A0B9E" w:rsidP="00DE45E3">
      <w:pPr>
        <w:widowControl/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color w:val="auto"/>
        </w:rPr>
      </w:pPr>
      <w:r w:rsidRPr="009726B8">
        <w:rPr>
          <w:rFonts w:ascii="Times New Roman" w:hAnsi="Times New Roman" w:cs="Times New Roman"/>
          <w:color w:val="auto"/>
        </w:rPr>
        <w:t xml:space="preserve">обработка персональных данных осуществляется в соответствии с </w:t>
      </w:r>
      <w:hyperlink r:id="rId9" w:history="1">
        <w:r w:rsidRPr="009726B8">
          <w:rPr>
            <w:rFonts w:ascii="Times New Roman" w:hAnsi="Times New Roman" w:cs="Times New Roman"/>
            <w:color w:val="auto"/>
          </w:rPr>
          <w:t>законодательством</w:t>
        </w:r>
      </w:hyperlink>
      <w:r w:rsidRPr="009726B8">
        <w:rPr>
          <w:rFonts w:ascii="Times New Roman" w:hAnsi="Times New Roman" w:cs="Times New Roman"/>
          <w:color w:val="auto"/>
        </w:rPr>
        <w:t xml:space="preserve"> о государственной социальной помощи, трудовым </w:t>
      </w:r>
      <w:hyperlink r:id="rId10" w:history="1">
        <w:r w:rsidRPr="009726B8">
          <w:rPr>
            <w:rFonts w:ascii="Times New Roman" w:hAnsi="Times New Roman" w:cs="Times New Roman"/>
            <w:color w:val="auto"/>
          </w:rPr>
          <w:t>законодательством</w:t>
        </w:r>
      </w:hyperlink>
      <w:r w:rsidRPr="009726B8">
        <w:rPr>
          <w:rFonts w:ascii="Times New Roman" w:hAnsi="Times New Roman" w:cs="Times New Roman"/>
          <w:color w:val="auto"/>
        </w:rPr>
        <w:t>, пенсионным законодательством Российской Федерации;</w:t>
      </w:r>
    </w:p>
    <w:p w:rsidR="006A0B9E" w:rsidRPr="009726B8" w:rsidRDefault="006A0B9E" w:rsidP="00DE45E3">
      <w:pPr>
        <w:widowControl/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color w:val="auto"/>
        </w:rPr>
      </w:pPr>
      <w:r w:rsidRPr="009726B8">
        <w:rPr>
          <w:rFonts w:ascii="Times New Roman" w:hAnsi="Times New Roman" w:cs="Times New Roman"/>
          <w:color w:val="auto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6A0B9E" w:rsidRPr="009726B8" w:rsidRDefault="006A0B9E" w:rsidP="00DE45E3">
      <w:pPr>
        <w:widowControl/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color w:val="auto"/>
        </w:rPr>
      </w:pPr>
      <w:r w:rsidRPr="009726B8">
        <w:rPr>
          <w:rFonts w:ascii="Times New Roman" w:hAnsi="Times New Roman" w:cs="Times New Roman"/>
          <w:color w:val="auto"/>
        </w:rPr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6A0B9E" w:rsidRPr="009726B8" w:rsidRDefault="006A0B9E" w:rsidP="00DE45E3">
      <w:pPr>
        <w:widowControl/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color w:val="auto"/>
        </w:rPr>
      </w:pPr>
      <w:r w:rsidRPr="009726B8">
        <w:rPr>
          <w:rFonts w:ascii="Times New Roman" w:hAnsi="Times New Roman" w:cs="Times New Roman"/>
          <w:color w:val="auto"/>
        </w:rPr>
        <w:t>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6A0B9E" w:rsidRPr="009726B8" w:rsidRDefault="006A0B9E" w:rsidP="00DE45E3">
      <w:pPr>
        <w:widowControl/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color w:val="auto"/>
        </w:rPr>
      </w:pPr>
      <w:r w:rsidRPr="009726B8">
        <w:rPr>
          <w:rFonts w:ascii="Times New Roman" w:hAnsi="Times New Roman" w:cs="Times New Roman"/>
          <w:color w:val="auto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6A0B9E" w:rsidRPr="009726B8" w:rsidRDefault="006A0B9E" w:rsidP="00DE45E3">
      <w:pPr>
        <w:widowControl/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color w:val="auto"/>
        </w:rPr>
      </w:pPr>
      <w:r w:rsidRPr="009726B8">
        <w:rPr>
          <w:rFonts w:ascii="Times New Roman" w:hAnsi="Times New Roman" w:cs="Times New Roman"/>
          <w:color w:val="auto"/>
        </w:rPr>
        <w:t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</w:t>
      </w:r>
      <w:r>
        <w:rPr>
          <w:rFonts w:ascii="Times New Roman" w:hAnsi="Times New Roman" w:cs="Times New Roman"/>
          <w:color w:val="auto"/>
        </w:rPr>
        <w:t>твии коррупции, об оперативно-ро</w:t>
      </w:r>
      <w:r w:rsidRPr="009726B8">
        <w:rPr>
          <w:rFonts w:ascii="Times New Roman" w:hAnsi="Times New Roman" w:cs="Times New Roman"/>
          <w:color w:val="auto"/>
        </w:rPr>
        <w:t xml:space="preserve">зыскной деятельности, об исполнительном производстве, уголовно-исполнительным </w:t>
      </w:r>
      <w:hyperlink r:id="rId11" w:history="1">
        <w:r w:rsidRPr="009726B8">
          <w:rPr>
            <w:rFonts w:ascii="Times New Roman" w:hAnsi="Times New Roman" w:cs="Times New Roman"/>
            <w:color w:val="auto"/>
          </w:rPr>
          <w:t>законодательством</w:t>
        </w:r>
      </w:hyperlink>
      <w:r w:rsidRPr="009726B8">
        <w:rPr>
          <w:rFonts w:ascii="Times New Roman" w:hAnsi="Times New Roman" w:cs="Times New Roman"/>
          <w:color w:val="auto"/>
        </w:rPr>
        <w:t xml:space="preserve"> Российской Федерации;</w:t>
      </w:r>
    </w:p>
    <w:p w:rsidR="006A0B9E" w:rsidRPr="009726B8" w:rsidRDefault="006A0B9E" w:rsidP="00DE45E3">
      <w:pPr>
        <w:widowControl/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color w:val="auto"/>
        </w:rPr>
      </w:pPr>
      <w:r w:rsidRPr="009726B8">
        <w:rPr>
          <w:rFonts w:ascii="Times New Roman" w:hAnsi="Times New Roman" w:cs="Times New Roman"/>
          <w:color w:val="auto"/>
        </w:rPr>
        <w:t xml:space="preserve">обработка полученных в установленных </w:t>
      </w:r>
      <w:hyperlink r:id="rId12" w:history="1">
        <w:r w:rsidRPr="009726B8">
          <w:rPr>
            <w:rFonts w:ascii="Times New Roman" w:hAnsi="Times New Roman" w:cs="Times New Roman"/>
            <w:color w:val="auto"/>
          </w:rPr>
          <w:t>законодательством</w:t>
        </w:r>
      </w:hyperlink>
      <w:r w:rsidRPr="009726B8">
        <w:rPr>
          <w:rFonts w:ascii="Times New Roman" w:hAnsi="Times New Roman" w:cs="Times New Roman"/>
          <w:color w:val="auto"/>
        </w:rPr>
        <w:t xml:space="preserve"> 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:rsidR="006A0B9E" w:rsidRPr="009726B8" w:rsidRDefault="006A0B9E" w:rsidP="00DE45E3">
      <w:pPr>
        <w:widowControl/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color w:val="auto"/>
        </w:rPr>
      </w:pPr>
      <w:r w:rsidRPr="009726B8">
        <w:rPr>
          <w:rFonts w:ascii="Times New Roman" w:hAnsi="Times New Roman" w:cs="Times New Roman"/>
          <w:color w:val="auto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6A0B9E" w:rsidRPr="009726B8" w:rsidRDefault="006A0B9E" w:rsidP="00DE45E3">
      <w:pPr>
        <w:widowControl/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color w:val="auto"/>
        </w:rPr>
      </w:pPr>
      <w:r w:rsidRPr="009726B8">
        <w:rPr>
          <w:rFonts w:ascii="Times New Roman" w:hAnsi="Times New Roman" w:cs="Times New Roman"/>
          <w:color w:val="auto"/>
        </w:rPr>
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:rsidR="006A0B9E" w:rsidRPr="009726B8" w:rsidRDefault="006A0B9E" w:rsidP="00DE45E3">
      <w:pPr>
        <w:widowControl/>
        <w:numPr>
          <w:ilvl w:val="0"/>
          <w:numId w:val="7"/>
        </w:numPr>
        <w:tabs>
          <w:tab w:val="clear" w:pos="720"/>
        </w:tabs>
        <w:jc w:val="both"/>
        <w:rPr>
          <w:rFonts w:ascii="Times New Roman" w:hAnsi="Times New Roman" w:cs="Times New Roman"/>
          <w:color w:val="auto"/>
        </w:rPr>
      </w:pPr>
      <w:r w:rsidRPr="009726B8">
        <w:rPr>
          <w:rFonts w:ascii="Times New Roman" w:hAnsi="Times New Roman" w:cs="Times New Roman"/>
          <w:color w:val="auto"/>
        </w:rPr>
        <w:t xml:space="preserve">обработка персональных данных осуществляется в соответствии с </w:t>
      </w:r>
      <w:hyperlink r:id="rId13" w:history="1">
        <w:r w:rsidRPr="009726B8">
          <w:rPr>
            <w:rFonts w:ascii="Times New Roman" w:hAnsi="Times New Roman" w:cs="Times New Roman"/>
            <w:color w:val="auto"/>
          </w:rPr>
          <w:t>законодательством</w:t>
        </w:r>
      </w:hyperlink>
      <w:r w:rsidRPr="009726B8">
        <w:rPr>
          <w:rFonts w:ascii="Times New Roman" w:hAnsi="Times New Roman" w:cs="Times New Roman"/>
          <w:color w:val="auto"/>
        </w:rPr>
        <w:t xml:space="preserve"> Российской Федерации о гражданстве Российской Федерации.</w:t>
      </w:r>
    </w:p>
    <w:p w:rsidR="006A0B9E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EC309E">
        <w:rPr>
          <w:rFonts w:ascii="Times New Roman" w:hAnsi="Times New Roman" w:cs="Times New Roman"/>
        </w:rPr>
        <w:t xml:space="preserve">3.3. </w:t>
      </w:r>
      <w:r w:rsidRPr="00C92631">
        <w:rPr>
          <w:rFonts w:ascii="Times New Roman" w:hAnsi="Times New Roman" w:cs="Times New Roman"/>
        </w:rPr>
        <w:t>Принципы обработки персональных данных воспитанников и родителей (законных представителей):</w:t>
      </w:r>
      <w:r w:rsidRPr="00EC309E">
        <w:rPr>
          <w:rFonts w:ascii="Times New Roman" w:hAnsi="Times New Roman" w:cs="Times New Roman"/>
        </w:rPr>
        <w:t xml:space="preserve"> </w:t>
      </w:r>
    </w:p>
    <w:p w:rsidR="006A0B9E" w:rsidRDefault="006A0B9E" w:rsidP="00DE45E3">
      <w:pPr>
        <w:numPr>
          <w:ilvl w:val="0"/>
          <w:numId w:val="9"/>
        </w:num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EC309E">
        <w:rPr>
          <w:rFonts w:ascii="Times New Roman" w:hAnsi="Times New Roman" w:cs="Times New Roman"/>
        </w:rPr>
        <w:t>законности целей и способов обработки персональных данных и добросовестности;</w:t>
      </w:r>
    </w:p>
    <w:p w:rsidR="006A0B9E" w:rsidRDefault="006A0B9E" w:rsidP="00DE45E3">
      <w:pPr>
        <w:numPr>
          <w:ilvl w:val="0"/>
          <w:numId w:val="9"/>
        </w:num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EC309E">
        <w:rPr>
          <w:rFonts w:ascii="Times New Roman" w:hAnsi="Times New Roman" w:cs="Times New Roman"/>
        </w:rPr>
        <w:t xml:space="preserve">соответствия целей обработки персональных данных целям, заранее определенным и заявленным при сборе персональных данных, а также полномочиям </w:t>
      </w:r>
      <w:r>
        <w:rPr>
          <w:rFonts w:ascii="Times New Roman" w:hAnsi="Times New Roman" w:cs="Times New Roman"/>
        </w:rPr>
        <w:t>работника, осуществляющего обработку персональных данных в дошкольном образовательном учреждении</w:t>
      </w:r>
      <w:r w:rsidRPr="00EC309E">
        <w:rPr>
          <w:rFonts w:ascii="Times New Roman" w:hAnsi="Times New Roman" w:cs="Times New Roman"/>
        </w:rPr>
        <w:t>;</w:t>
      </w:r>
    </w:p>
    <w:p w:rsidR="006A0B9E" w:rsidRDefault="006A0B9E" w:rsidP="00DE45E3">
      <w:pPr>
        <w:numPr>
          <w:ilvl w:val="0"/>
          <w:numId w:val="9"/>
        </w:num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EC309E">
        <w:rPr>
          <w:rFonts w:ascii="Times New Roman" w:hAnsi="Times New Roman" w:cs="Times New Roman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6A0B9E" w:rsidRDefault="006A0B9E" w:rsidP="00DE45E3">
      <w:pPr>
        <w:numPr>
          <w:ilvl w:val="0"/>
          <w:numId w:val="9"/>
        </w:num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EC309E">
        <w:rPr>
          <w:rFonts w:ascii="Times New Roman" w:hAnsi="Times New Roman" w:cs="Times New Roman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6A0B9E" w:rsidRPr="00EC309E" w:rsidRDefault="006A0B9E" w:rsidP="00DE45E3">
      <w:pPr>
        <w:numPr>
          <w:ilvl w:val="0"/>
          <w:numId w:val="9"/>
        </w:num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EC309E">
        <w:rPr>
          <w:rFonts w:ascii="Times New Roman" w:hAnsi="Times New Roman" w:cs="Times New Roman"/>
        </w:rPr>
        <w:t>недопустимости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6A0B9E" w:rsidRPr="00C92631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EC309E">
        <w:rPr>
          <w:rFonts w:ascii="Times New Roman" w:hAnsi="Times New Roman" w:cs="Times New Roman"/>
        </w:rPr>
        <w:t xml:space="preserve">3.4. </w:t>
      </w:r>
      <w:r w:rsidRPr="00C92631">
        <w:rPr>
          <w:rFonts w:ascii="Times New Roman" w:hAnsi="Times New Roman" w:cs="Times New Roman"/>
        </w:rPr>
        <w:t>Порядок обработки, передачи и хранения персональных данных:</w:t>
      </w:r>
    </w:p>
    <w:p w:rsidR="006A0B9E" w:rsidRPr="00EC309E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EC309E">
        <w:rPr>
          <w:rFonts w:ascii="Times New Roman" w:hAnsi="Times New Roman" w:cs="Times New Roman"/>
        </w:rPr>
        <w:t>3.4.1.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</w:t>
      </w:r>
      <w:r>
        <w:rPr>
          <w:rFonts w:ascii="Times New Roman" w:hAnsi="Times New Roman" w:cs="Times New Roman"/>
        </w:rPr>
        <w:t>ключения экспертной комиссии дошкольного образовательного учреждения</w:t>
      </w:r>
      <w:r w:rsidRPr="00EC309E">
        <w:rPr>
          <w:rFonts w:ascii="Times New Roman" w:hAnsi="Times New Roman" w:cs="Times New Roman"/>
        </w:rPr>
        <w:t>, если иное не определено законом</w:t>
      </w:r>
      <w:r>
        <w:rPr>
          <w:rFonts w:ascii="Times New Roman" w:hAnsi="Times New Roman" w:cs="Times New Roman"/>
        </w:rPr>
        <w:t>.</w:t>
      </w:r>
    </w:p>
    <w:p w:rsidR="006A0B9E" w:rsidRPr="00C92631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3.4.2. </w:t>
      </w:r>
      <w:r w:rsidRPr="00C92631">
        <w:rPr>
          <w:rFonts w:ascii="Times New Roman" w:hAnsi="Times New Roman" w:cs="Times New Roman"/>
        </w:rPr>
        <w:t>При передаче персональных данных воспитанника и родителя (законного представителя) заведующий ДОУ или работник (оператор), имеющий допуск к персональным данным, должен соблюдать следующие требования:</w:t>
      </w:r>
    </w:p>
    <w:p w:rsidR="006A0B9E" w:rsidRPr="008B5A11" w:rsidRDefault="006A0B9E" w:rsidP="00DE45E3">
      <w:pPr>
        <w:numPr>
          <w:ilvl w:val="0"/>
          <w:numId w:val="10"/>
        </w:num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B5A11">
        <w:rPr>
          <w:rFonts w:ascii="Times New Roman" w:hAnsi="Times New Roman" w:cs="Times New Roman"/>
        </w:rPr>
        <w:t>е сообщать персональные данные воспитанника или родителя (законного представителя) третьей стороне без письменного согласия за исключением случаев, когда это необходимо в целях предупреждения угрозы жизни и здоровью воспитанника или родителя (законного представителя), а также в случаях, установленных федеральными закон</w:t>
      </w:r>
      <w:r>
        <w:rPr>
          <w:rFonts w:ascii="Times New Roman" w:hAnsi="Times New Roman" w:cs="Times New Roman"/>
        </w:rPr>
        <w:t>ами Российской Федерации.</w:t>
      </w:r>
    </w:p>
    <w:p w:rsidR="006A0B9E" w:rsidRPr="008B5A11" w:rsidRDefault="006A0B9E" w:rsidP="00DE45E3">
      <w:pPr>
        <w:numPr>
          <w:ilvl w:val="0"/>
          <w:numId w:val="10"/>
        </w:num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B5A11">
        <w:rPr>
          <w:rFonts w:ascii="Times New Roman" w:hAnsi="Times New Roman" w:cs="Times New Roman"/>
        </w:rPr>
        <w:t>редупредить лиц, получивших персональные данные воспитанника или родителя (законного представителя),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воспитанника или родителя (законного представителя)</w:t>
      </w:r>
      <w:r>
        <w:rPr>
          <w:rFonts w:ascii="Times New Roman" w:hAnsi="Times New Roman" w:cs="Times New Roman"/>
        </w:rPr>
        <w:t xml:space="preserve"> ребенка</w:t>
      </w:r>
      <w:r w:rsidRPr="008B5A11">
        <w:rPr>
          <w:rFonts w:ascii="Times New Roman" w:hAnsi="Times New Roman" w:cs="Times New Roman"/>
        </w:rPr>
        <w:t>, обязаны соблюдать режим секретности (конфиденциальности).</w:t>
      </w:r>
    </w:p>
    <w:p w:rsidR="006A0B9E" w:rsidRPr="008B5A11" w:rsidRDefault="006A0B9E" w:rsidP="00DE45E3">
      <w:pPr>
        <w:numPr>
          <w:ilvl w:val="0"/>
          <w:numId w:val="10"/>
        </w:num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8B5A11">
        <w:rPr>
          <w:rFonts w:ascii="Times New Roman" w:hAnsi="Times New Roman" w:cs="Times New Roman"/>
        </w:rPr>
        <w:t xml:space="preserve">азрешать доступ к персональным данным воспитанника или родителя (законного представителя) только специально уполномоченным лицам, при этом указанные лица должны иметь право получать только те персональные данные воспитанника </w:t>
      </w:r>
      <w:r>
        <w:rPr>
          <w:rFonts w:ascii="Times New Roman" w:hAnsi="Times New Roman" w:cs="Times New Roman"/>
        </w:rPr>
        <w:t xml:space="preserve">ДОУ </w:t>
      </w:r>
      <w:r w:rsidRPr="008B5A11">
        <w:rPr>
          <w:rFonts w:ascii="Times New Roman" w:hAnsi="Times New Roman" w:cs="Times New Roman"/>
        </w:rPr>
        <w:t>или родителя (законного представителя), которые необходимы для выполнения конкретной функции.</w:t>
      </w:r>
    </w:p>
    <w:p w:rsidR="006A0B9E" w:rsidRPr="00C92631" w:rsidRDefault="006A0B9E" w:rsidP="00DE45E3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3.4.3. </w:t>
      </w:r>
      <w:r w:rsidRPr="00C92631">
        <w:rPr>
          <w:rFonts w:ascii="Times New Roman" w:hAnsi="Times New Roman" w:cs="Times New Roman"/>
        </w:rPr>
        <w:t>Хранение и использование документированной информации персональных данных воспитанника или родителя (законного представителя):</w:t>
      </w:r>
    </w:p>
    <w:p w:rsidR="006A0B9E" w:rsidRPr="008B5A11" w:rsidRDefault="006A0B9E" w:rsidP="00DE45E3">
      <w:pPr>
        <w:numPr>
          <w:ilvl w:val="0"/>
          <w:numId w:val="11"/>
        </w:num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B5A11">
        <w:rPr>
          <w:rFonts w:ascii="Times New Roman" w:hAnsi="Times New Roman" w:cs="Times New Roman"/>
        </w:rPr>
        <w:t>ерсональные данные воспитанника или родителя (законного представителя)</w:t>
      </w:r>
      <w:r>
        <w:rPr>
          <w:rFonts w:ascii="Times New Roman" w:hAnsi="Times New Roman" w:cs="Times New Roman"/>
        </w:rPr>
        <w:t xml:space="preserve"> ребенка </w:t>
      </w:r>
      <w:r w:rsidRPr="008B5A11">
        <w:rPr>
          <w:rFonts w:ascii="Times New Roman" w:hAnsi="Times New Roman" w:cs="Times New Roman"/>
        </w:rPr>
        <w:t>могут быть получены, проходить дальнейшую обработку и передаваться на хранение, как на бумажных носи</w:t>
      </w:r>
      <w:r>
        <w:rPr>
          <w:rFonts w:ascii="Times New Roman" w:hAnsi="Times New Roman" w:cs="Times New Roman"/>
        </w:rPr>
        <w:t>телях, так и в электронном виде;</w:t>
      </w:r>
    </w:p>
    <w:p w:rsidR="006A0B9E" w:rsidRPr="008B5A11" w:rsidRDefault="006A0B9E" w:rsidP="00DE45E3">
      <w:pPr>
        <w:numPr>
          <w:ilvl w:val="0"/>
          <w:numId w:val="11"/>
        </w:num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B5A11">
        <w:rPr>
          <w:rFonts w:ascii="Times New Roman" w:hAnsi="Times New Roman" w:cs="Times New Roman"/>
        </w:rPr>
        <w:t xml:space="preserve">ерсональные данные воспитанников и родителей (законных представителей) хранятся </w:t>
      </w:r>
      <w:r>
        <w:rPr>
          <w:rFonts w:ascii="Times New Roman" w:hAnsi="Times New Roman" w:cs="Times New Roman"/>
        </w:rPr>
        <w:t xml:space="preserve">только </w:t>
      </w:r>
      <w:r w:rsidRPr="008B5A11">
        <w:rPr>
          <w:rFonts w:ascii="Times New Roman" w:hAnsi="Times New Roman" w:cs="Times New Roman"/>
        </w:rPr>
        <w:t>в местах с ограниченным доступом к этим документам.</w:t>
      </w:r>
    </w:p>
    <w:p w:rsidR="006A0B9E" w:rsidRDefault="006A0B9E" w:rsidP="00DE45E3">
      <w:pPr>
        <w:numPr>
          <w:ilvl w:val="0"/>
          <w:numId w:val="11"/>
        </w:num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8B5A11">
        <w:rPr>
          <w:rFonts w:ascii="Times New Roman" w:hAnsi="Times New Roman" w:cs="Times New Roman"/>
        </w:rPr>
        <w:t>персональных данных воспитанника и родителей (законных представителей) хранятся в ДОУ с момента их внесения в</w:t>
      </w:r>
      <w:r>
        <w:rPr>
          <w:rFonts w:ascii="Times New Roman" w:hAnsi="Times New Roman" w:cs="Times New Roman"/>
        </w:rPr>
        <w:t xml:space="preserve"> базу данных и до выпуска из дошкольного образовательного учреждения</w:t>
      </w:r>
      <w:r w:rsidRPr="008B5A11">
        <w:rPr>
          <w:rFonts w:ascii="Times New Roman" w:hAnsi="Times New Roman" w:cs="Times New Roman"/>
        </w:rPr>
        <w:t>.</w:t>
      </w:r>
    </w:p>
    <w:p w:rsidR="006A0B9E" w:rsidRPr="009726B8" w:rsidRDefault="006A0B9E" w:rsidP="00DE45E3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bdr w:val="none" w:sz="0" w:space="0" w:color="auto" w:frame="1"/>
        </w:rPr>
      </w:pPr>
      <w:r w:rsidRPr="009726B8">
        <w:rPr>
          <w:rFonts w:ascii="Times New Roman" w:hAnsi="Times New Roman" w:cs="Times New Roman"/>
          <w:color w:val="auto"/>
          <w:bdr w:val="none" w:sz="0" w:space="0" w:color="auto" w:frame="1"/>
        </w:rPr>
        <w:t>3.5.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6A0B9E" w:rsidRPr="009726B8" w:rsidRDefault="006A0B9E" w:rsidP="00DE45E3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bdr w:val="none" w:sz="0" w:space="0" w:color="auto" w:frame="1"/>
        </w:rPr>
      </w:pPr>
      <w:r w:rsidRPr="009726B8">
        <w:rPr>
          <w:rFonts w:ascii="Times New Roman" w:hAnsi="Times New Roman" w:cs="Times New Roman"/>
          <w:color w:val="auto"/>
          <w:bdr w:val="none" w:sz="0" w:space="0" w:color="auto" w:frame="1"/>
        </w:rPr>
        <w:t>3.</w:t>
      </w:r>
      <w:r>
        <w:rPr>
          <w:rFonts w:ascii="Times New Roman" w:hAnsi="Times New Roman" w:cs="Times New Roman"/>
          <w:color w:val="auto"/>
          <w:bdr w:val="none" w:sz="0" w:space="0" w:color="auto" w:frame="1"/>
        </w:rPr>
        <w:t>6</w:t>
      </w:r>
      <w:r w:rsidRPr="009726B8">
        <w:rPr>
          <w:rFonts w:ascii="Times New Roman" w:hAnsi="Times New Roman" w:cs="Times New Roman"/>
          <w:color w:val="auto"/>
          <w:bdr w:val="none" w:sz="0" w:space="0" w:color="auto" w:frame="1"/>
        </w:rPr>
        <w:t>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A0B9E" w:rsidRPr="009726B8" w:rsidRDefault="006A0B9E" w:rsidP="00DE45E3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bdr w:val="none" w:sz="0" w:space="0" w:color="auto" w:frame="1"/>
        </w:rPr>
      </w:pPr>
      <w:r w:rsidRPr="009726B8">
        <w:rPr>
          <w:rFonts w:ascii="Times New Roman" w:hAnsi="Times New Roman" w:cs="Times New Roman"/>
          <w:color w:val="auto"/>
          <w:bdr w:val="none" w:sz="0" w:space="0" w:color="auto" w:frame="1"/>
        </w:rPr>
        <w:t>3.</w:t>
      </w:r>
      <w:r>
        <w:rPr>
          <w:rFonts w:ascii="Times New Roman" w:hAnsi="Times New Roman" w:cs="Times New Roman"/>
          <w:color w:val="auto"/>
          <w:bdr w:val="none" w:sz="0" w:space="0" w:color="auto" w:frame="1"/>
        </w:rPr>
        <w:t>7</w:t>
      </w:r>
      <w:r w:rsidRPr="009726B8">
        <w:rPr>
          <w:rFonts w:ascii="Times New Roman" w:hAnsi="Times New Roman" w:cs="Times New Roman"/>
          <w:color w:val="auto"/>
          <w:bdr w:val="none" w:sz="0" w:space="0" w:color="auto" w:frame="1"/>
        </w:rPr>
        <w:t>.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A0B9E" w:rsidRDefault="006A0B9E" w:rsidP="00DE45E3">
      <w:pPr>
        <w:pStyle w:val="20"/>
        <w:shd w:val="clear" w:color="auto" w:fill="auto"/>
        <w:tabs>
          <w:tab w:val="left" w:pos="718"/>
        </w:tabs>
        <w:spacing w:before="0" w:line="240" w:lineRule="auto"/>
        <w:ind w:firstLine="0"/>
        <w:rPr>
          <w:rFonts w:cs="Arial Unicode MS"/>
        </w:rPr>
      </w:pPr>
    </w:p>
    <w:p w:rsidR="006A0B9E" w:rsidRPr="00DD1635" w:rsidRDefault="006A0B9E" w:rsidP="00DE45E3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 xml:space="preserve">4. </w:t>
      </w:r>
      <w:r w:rsidRPr="00DD1635"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>Доступ к персональным данным воспитанников и</w:t>
      </w:r>
      <w:r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 xml:space="preserve"> </w:t>
      </w:r>
      <w:r w:rsidRPr="00DD1635"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>родителей (законных представителей)</w:t>
      </w:r>
    </w:p>
    <w:p w:rsidR="006A0B9E" w:rsidRPr="00C92631" w:rsidRDefault="006A0B9E" w:rsidP="00DE45E3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4.1. </w:t>
      </w:r>
      <w:r w:rsidRPr="00C92631">
        <w:rPr>
          <w:rFonts w:ascii="Times New Roman" w:hAnsi="Times New Roman" w:cs="Times New Roman"/>
          <w:color w:val="auto"/>
          <w:bdr w:val="none" w:sz="0" w:space="0" w:color="auto" w:frame="1"/>
        </w:rPr>
        <w:t>Право доступа к персональным данным воспитанников и их родителей (законных представителей) имеют:</w:t>
      </w:r>
    </w:p>
    <w:p w:rsidR="006A0B9E" w:rsidRPr="00DD1635" w:rsidRDefault="006A0B9E" w:rsidP="00DE45E3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DD1635">
        <w:rPr>
          <w:rFonts w:ascii="Times New Roman" w:hAnsi="Times New Roman" w:cs="Times New Roman"/>
          <w:color w:val="auto"/>
          <w:bdr w:val="none" w:sz="0" w:space="0" w:color="auto" w:frame="1"/>
        </w:rPr>
        <w:t>заведующий ДОУ;</w:t>
      </w:r>
    </w:p>
    <w:p w:rsidR="006A0B9E" w:rsidRPr="00DD1635" w:rsidRDefault="006A0B9E" w:rsidP="00DE45E3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bdr w:val="none" w:sz="0" w:space="0" w:color="auto" w:frame="1"/>
        </w:rPr>
        <w:t>заместитель заведующего по учебно-воспитательной работе;</w:t>
      </w:r>
    </w:p>
    <w:p w:rsidR="006A0B9E" w:rsidRPr="00D85E4D" w:rsidRDefault="006A0B9E" w:rsidP="00D85E4D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DD1635">
        <w:rPr>
          <w:rFonts w:ascii="Times New Roman" w:hAnsi="Times New Roman" w:cs="Times New Roman"/>
          <w:color w:val="auto"/>
          <w:bdr w:val="none" w:sz="0" w:space="0" w:color="auto" w:frame="1"/>
        </w:rPr>
        <w:t>главный бухгалтер (бухгалтер);</w:t>
      </w:r>
    </w:p>
    <w:p w:rsidR="006A0B9E" w:rsidRPr="00996261" w:rsidRDefault="006A0B9E" w:rsidP="00996261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DD1635">
        <w:rPr>
          <w:rFonts w:ascii="Times New Roman" w:hAnsi="Times New Roman" w:cs="Times New Roman"/>
          <w:color w:val="auto"/>
          <w:bdr w:val="none" w:sz="0" w:space="0" w:color="auto" w:frame="1"/>
        </w:rPr>
        <w:t>воспитатели;</w:t>
      </w:r>
    </w:p>
    <w:p w:rsidR="006A0B9E" w:rsidRPr="00DD1635" w:rsidRDefault="006A0B9E" w:rsidP="00DE45E3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bdr w:val="none" w:sz="0" w:space="0" w:color="auto" w:frame="1"/>
        </w:rPr>
        <w:t>делопроизводитель (секретарь).</w:t>
      </w:r>
    </w:p>
    <w:p w:rsidR="006A0B9E" w:rsidRPr="00DD1635" w:rsidRDefault="006A0B9E" w:rsidP="00DE45E3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4.2. </w:t>
      </w:r>
      <w:r w:rsidRPr="00DD1635"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В целях обеспечения надлежащего выполнения трудовых обязанностей доступ к персональным данным </w:t>
      </w:r>
      <w:r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воспитанника или родителя (законного представителя) </w:t>
      </w:r>
      <w:r w:rsidRPr="00DD1635">
        <w:rPr>
          <w:rFonts w:ascii="Times New Roman" w:hAnsi="Times New Roman" w:cs="Times New Roman"/>
          <w:color w:val="auto"/>
          <w:bdr w:val="none" w:sz="0" w:space="0" w:color="auto" w:frame="1"/>
        </w:rPr>
        <w:t>может быть предоставлен на основании приказа заведующего ДОУ иному работнику, должность которого не включена в список лиц, уполномоченных на получение и доступ к персональным данным.</w:t>
      </w:r>
    </w:p>
    <w:p w:rsidR="006A0B9E" w:rsidRPr="00996261" w:rsidRDefault="006A0B9E" w:rsidP="00DE45E3">
      <w:pPr>
        <w:pStyle w:val="20"/>
        <w:shd w:val="clear" w:color="auto" w:fill="auto"/>
        <w:tabs>
          <w:tab w:val="left" w:pos="718"/>
        </w:tabs>
        <w:spacing w:before="0" w:line="240" w:lineRule="auto"/>
        <w:ind w:firstLine="0"/>
        <w:rPr>
          <w:sz w:val="24"/>
          <w:szCs w:val="24"/>
        </w:rPr>
      </w:pPr>
      <w:r w:rsidRPr="00996261">
        <w:rPr>
          <w:sz w:val="24"/>
          <w:szCs w:val="24"/>
        </w:rPr>
        <w:t xml:space="preserve">4.3. Иные права, обязанности, действия работников, в трудовые обязанности которых входит обработка персональных данных воспитанников, определяются трудовыми договорами и должностными инструкциями. </w:t>
      </w:r>
    </w:p>
    <w:p w:rsidR="006A0B9E" w:rsidRDefault="006A0B9E" w:rsidP="00DE45E3">
      <w:pPr>
        <w:pStyle w:val="20"/>
        <w:shd w:val="clear" w:color="auto" w:fill="auto"/>
        <w:tabs>
          <w:tab w:val="left" w:pos="718"/>
        </w:tabs>
        <w:spacing w:before="0" w:line="240" w:lineRule="auto"/>
        <w:ind w:firstLine="0"/>
        <w:rPr>
          <w:rFonts w:cs="Arial Unicode MS"/>
        </w:rPr>
      </w:pPr>
    </w:p>
    <w:p w:rsidR="006A0B9E" w:rsidRDefault="006A0B9E" w:rsidP="00DE45E3">
      <w:pPr>
        <w:pStyle w:val="20"/>
        <w:shd w:val="clear" w:color="auto" w:fill="auto"/>
        <w:tabs>
          <w:tab w:val="left" w:pos="718"/>
        </w:tabs>
        <w:spacing w:before="0" w:line="240" w:lineRule="auto"/>
        <w:ind w:firstLine="0"/>
        <w:rPr>
          <w:rFonts w:cs="Arial Unicode MS"/>
          <w:b/>
          <w:bCs/>
        </w:rPr>
      </w:pPr>
    </w:p>
    <w:p w:rsidR="006A0B9E" w:rsidRPr="003572E7" w:rsidRDefault="006A0B9E" w:rsidP="00DE45E3">
      <w:pPr>
        <w:pStyle w:val="20"/>
        <w:shd w:val="clear" w:color="auto" w:fill="auto"/>
        <w:tabs>
          <w:tab w:val="left" w:pos="718"/>
        </w:tabs>
        <w:spacing w:before="0" w:line="240" w:lineRule="auto"/>
        <w:ind w:firstLine="0"/>
        <w:rPr>
          <w:rFonts w:cs="Arial Unicode MS"/>
          <w:b/>
          <w:bCs/>
        </w:rPr>
      </w:pPr>
      <w:r>
        <w:rPr>
          <w:b/>
          <w:bCs/>
        </w:rPr>
        <w:t>5. Обязанности работников (операторов)</w:t>
      </w:r>
      <w:r w:rsidRPr="003572E7">
        <w:rPr>
          <w:b/>
          <w:bCs/>
        </w:rPr>
        <w:t>, имеющих доступ к персональным данным воспитанник</w:t>
      </w:r>
      <w:r>
        <w:rPr>
          <w:b/>
          <w:bCs/>
        </w:rPr>
        <w:t>ов</w:t>
      </w:r>
    </w:p>
    <w:p w:rsidR="006A0B9E" w:rsidRPr="00C92631" w:rsidRDefault="006A0B9E" w:rsidP="00DE45E3">
      <w:pPr>
        <w:pStyle w:val="20"/>
        <w:shd w:val="clear" w:color="auto" w:fill="auto"/>
        <w:tabs>
          <w:tab w:val="left" w:pos="718"/>
        </w:tabs>
        <w:spacing w:before="0" w:line="240" w:lineRule="auto"/>
        <w:ind w:firstLine="0"/>
        <w:rPr>
          <w:sz w:val="24"/>
          <w:szCs w:val="24"/>
        </w:rPr>
      </w:pPr>
      <w:r w:rsidRPr="00EB2A48">
        <w:rPr>
          <w:sz w:val="24"/>
          <w:szCs w:val="24"/>
        </w:rPr>
        <w:t xml:space="preserve">5.1. </w:t>
      </w:r>
      <w:r w:rsidRPr="00C92631">
        <w:rPr>
          <w:sz w:val="24"/>
          <w:szCs w:val="24"/>
        </w:rPr>
        <w:t>Работники ДОУ (операторы), имеющие доступ к персональным данным воспитанников, обязаны:</w:t>
      </w:r>
    </w:p>
    <w:p w:rsidR="006A0B9E" w:rsidRPr="00EB2A48" w:rsidRDefault="006A0B9E" w:rsidP="00DE45E3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B2A48">
        <w:rPr>
          <w:sz w:val="24"/>
          <w:szCs w:val="24"/>
        </w:rPr>
        <w:t>не сообщать персональные данные воспитанника третьей стороне без письменного согласия одного из родителей (законного представителя) ребенка, кроме случаев, когда в соответствии с Федеральными законами такого согласия не требуется;</w:t>
      </w:r>
    </w:p>
    <w:p w:rsidR="006A0B9E" w:rsidRPr="00EB2A48" w:rsidRDefault="006A0B9E" w:rsidP="00DE45E3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B2A48">
        <w:rPr>
          <w:sz w:val="24"/>
          <w:szCs w:val="24"/>
        </w:rPr>
        <w:t>использовать персональные данные воспитанника, полученные только от него лично или с письменного согласия одного из родителей (законного представителя) ребенка;</w:t>
      </w:r>
    </w:p>
    <w:p w:rsidR="006A0B9E" w:rsidRPr="00EB2A48" w:rsidRDefault="006A0B9E" w:rsidP="00DE45E3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B2A48">
        <w:rPr>
          <w:sz w:val="24"/>
          <w:szCs w:val="24"/>
        </w:rPr>
        <w:t>обеспечить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6A0B9E" w:rsidRPr="00EB2A48" w:rsidRDefault="006A0B9E" w:rsidP="00DE45E3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B2A48">
        <w:rPr>
          <w:sz w:val="24"/>
          <w:szCs w:val="24"/>
        </w:rPr>
        <w:t>соблюдать требование конфиденциальности персональных данных воспитанника;</w:t>
      </w:r>
    </w:p>
    <w:p w:rsidR="006A0B9E" w:rsidRPr="00EB2A48" w:rsidRDefault="006A0B9E" w:rsidP="00DE45E3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B2A48">
        <w:rPr>
          <w:sz w:val="24"/>
          <w:szCs w:val="24"/>
        </w:rPr>
        <w:t>исключать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 Российской Федерации;</w:t>
      </w:r>
    </w:p>
    <w:p w:rsidR="006A0B9E" w:rsidRPr="00EB2A48" w:rsidRDefault="006A0B9E" w:rsidP="00DE45E3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B2A48">
        <w:rPr>
          <w:sz w:val="24"/>
          <w:szCs w:val="24"/>
        </w:rPr>
        <w:t>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информацией, которая необходима для выполнения указанными лицами их функций;</w:t>
      </w:r>
    </w:p>
    <w:p w:rsidR="006A0B9E" w:rsidRPr="00EB2A48" w:rsidRDefault="006A0B9E" w:rsidP="00DE45E3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rPr>
          <w:rFonts w:cs="Arial Unicode MS"/>
          <w:sz w:val="24"/>
          <w:szCs w:val="24"/>
        </w:rPr>
      </w:pPr>
      <w:r w:rsidRPr="00EB2A48">
        <w:rPr>
          <w:sz w:val="24"/>
          <w:szCs w:val="24"/>
        </w:rPr>
        <w:t xml:space="preserve">запрашивать информацию о состоянии здоровья воспитанника только у родителей (законных представителей); </w:t>
      </w:r>
      <w:r w:rsidRPr="00EB2A48">
        <w:rPr>
          <w:color w:val="FFFFFF"/>
          <w:sz w:val="24"/>
          <w:szCs w:val="24"/>
        </w:rPr>
        <w:t>по источнику - сайту http://ohrana-tryda.com</w:t>
      </w:r>
    </w:p>
    <w:p w:rsidR="006A0B9E" w:rsidRPr="00EB2A48" w:rsidRDefault="006A0B9E" w:rsidP="00DE45E3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B2A48">
        <w:rPr>
          <w:sz w:val="24"/>
          <w:szCs w:val="24"/>
        </w:rPr>
        <w:t>обеспечить воспитаннику или одному из его родителей (законному представителю) свободный доступ к персональным данным воспитанника, включая право на получение копий любой записи, содержащей его персональные данные;</w:t>
      </w:r>
    </w:p>
    <w:p w:rsidR="006A0B9E" w:rsidRPr="00EB2A48" w:rsidRDefault="006A0B9E" w:rsidP="00DE45E3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B2A48">
        <w:rPr>
          <w:sz w:val="24"/>
          <w:szCs w:val="24"/>
        </w:rPr>
        <w:t>предоставить по требованию одного из родителей (законного представителя) воспитанника полную информацию о его персональных данных и обработке этих данных.</w:t>
      </w:r>
    </w:p>
    <w:p w:rsidR="006A0B9E" w:rsidRPr="00EB2A48" w:rsidRDefault="006A0B9E" w:rsidP="00DE45E3">
      <w:pPr>
        <w:pStyle w:val="20"/>
        <w:shd w:val="clear" w:color="auto" w:fill="auto"/>
        <w:tabs>
          <w:tab w:val="left" w:pos="718"/>
        </w:tabs>
        <w:spacing w:before="0" w:line="240" w:lineRule="auto"/>
        <w:ind w:firstLine="0"/>
        <w:rPr>
          <w:rFonts w:cs="Arial Unicode MS"/>
          <w:sz w:val="24"/>
          <w:szCs w:val="24"/>
        </w:rPr>
      </w:pPr>
      <w:r w:rsidRPr="00EB2A48">
        <w:rPr>
          <w:sz w:val="24"/>
          <w:szCs w:val="24"/>
        </w:rPr>
        <w:t xml:space="preserve">5.2. </w:t>
      </w:r>
      <w:r w:rsidRPr="00C92631">
        <w:rPr>
          <w:sz w:val="24"/>
          <w:szCs w:val="24"/>
        </w:rPr>
        <w:t>Лица, имеющие доступ к персональным данным воспитанника (операторы), не вправе:</w:t>
      </w:r>
    </w:p>
    <w:p w:rsidR="006A0B9E" w:rsidRPr="00EB2A48" w:rsidRDefault="006A0B9E" w:rsidP="00DE45E3">
      <w:pPr>
        <w:pStyle w:val="20"/>
        <w:numPr>
          <w:ilvl w:val="0"/>
          <w:numId w:val="15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B2A48">
        <w:rPr>
          <w:sz w:val="24"/>
          <w:szCs w:val="24"/>
        </w:rPr>
        <w:t>предоставлять персональные данные воспитанника в коммерческих целях.</w:t>
      </w:r>
    </w:p>
    <w:p w:rsidR="006A0B9E" w:rsidRPr="00EB2A48" w:rsidRDefault="006A0B9E" w:rsidP="00DE45E3">
      <w:pPr>
        <w:pStyle w:val="20"/>
        <w:shd w:val="clear" w:color="auto" w:fill="auto"/>
        <w:tabs>
          <w:tab w:val="left" w:pos="718"/>
        </w:tabs>
        <w:spacing w:before="0" w:line="240" w:lineRule="auto"/>
        <w:ind w:firstLine="0"/>
        <w:rPr>
          <w:sz w:val="24"/>
          <w:szCs w:val="24"/>
        </w:rPr>
      </w:pPr>
      <w:r w:rsidRPr="00EB2A48">
        <w:rPr>
          <w:sz w:val="24"/>
          <w:szCs w:val="24"/>
        </w:rPr>
        <w:t>5.3. При принятии решений, затрагивающих интересы воспитанника, администрации дошкольного образовательного учреждения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6A0B9E" w:rsidRDefault="006A0B9E" w:rsidP="00DE45E3">
      <w:pPr>
        <w:pStyle w:val="20"/>
        <w:shd w:val="clear" w:color="auto" w:fill="auto"/>
        <w:tabs>
          <w:tab w:val="left" w:pos="718"/>
        </w:tabs>
        <w:spacing w:before="0" w:line="240" w:lineRule="auto"/>
        <w:ind w:left="720" w:firstLine="0"/>
        <w:rPr>
          <w:rFonts w:cs="Arial Unicode MS"/>
        </w:rPr>
      </w:pPr>
    </w:p>
    <w:p w:rsidR="006A0B9E" w:rsidRPr="00FF3FDC" w:rsidRDefault="006A0B9E" w:rsidP="00DE45E3">
      <w:pPr>
        <w:keepNext/>
        <w:keepLines/>
        <w:tabs>
          <w:tab w:val="left" w:pos="1051"/>
        </w:tabs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6</w:t>
      </w:r>
      <w:r w:rsidRPr="00FF3FDC">
        <w:rPr>
          <w:rFonts w:ascii="Times New Roman" w:hAnsi="Times New Roman" w:cs="Times New Roman"/>
          <w:b/>
          <w:bCs/>
          <w:color w:val="auto"/>
        </w:rPr>
        <w:t>. Права родителей (законных представителей) в целях обеспечения защиты персональных данных детей</w:t>
      </w:r>
    </w:p>
    <w:p w:rsidR="006A0B9E" w:rsidRPr="00C92631" w:rsidRDefault="006A0B9E" w:rsidP="00DE45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87086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  <w:b/>
          <w:bCs/>
        </w:rPr>
        <w:t xml:space="preserve"> </w:t>
      </w:r>
      <w:r w:rsidRPr="00C92631">
        <w:rPr>
          <w:rFonts w:ascii="Times New Roman" w:hAnsi="Times New Roman" w:cs="Times New Roman"/>
        </w:rPr>
        <w:t>В целях обеспечения защиты персональных данных, хранящихся в ДОУ, родители (законные представители) имеют право на бесплатное получение полной информации:</w:t>
      </w:r>
    </w:p>
    <w:p w:rsidR="006A0B9E" w:rsidRPr="00887086" w:rsidRDefault="006A0B9E" w:rsidP="00DE45E3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87086">
        <w:rPr>
          <w:rFonts w:ascii="Times New Roman" w:hAnsi="Times New Roman" w:cs="Times New Roman"/>
        </w:rPr>
        <w:t>о лицах, которые имеют доступ к персональным данным или которым может быть предоставлен такой доступ;</w:t>
      </w:r>
    </w:p>
    <w:p w:rsidR="006A0B9E" w:rsidRPr="00887086" w:rsidRDefault="006A0B9E" w:rsidP="00DE45E3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Pr="00887086">
        <w:rPr>
          <w:rFonts w:ascii="Times New Roman" w:hAnsi="Times New Roman" w:cs="Times New Roman"/>
        </w:rPr>
        <w:t>перечне обрабатываемых персональных данных и источниках их получения;</w:t>
      </w:r>
    </w:p>
    <w:p w:rsidR="006A0B9E" w:rsidRPr="00887086" w:rsidRDefault="006A0B9E" w:rsidP="00DE45E3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Pr="00887086">
        <w:rPr>
          <w:rFonts w:ascii="Times New Roman" w:hAnsi="Times New Roman" w:cs="Times New Roman"/>
        </w:rPr>
        <w:t>сроках обработки персональных данных;</w:t>
      </w:r>
    </w:p>
    <w:p w:rsidR="006A0B9E" w:rsidRPr="00887086" w:rsidRDefault="006A0B9E" w:rsidP="00DE45E3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87086">
        <w:rPr>
          <w:rFonts w:ascii="Times New Roman" w:hAnsi="Times New Roman" w:cs="Times New Roman"/>
        </w:rPr>
        <w:t>юридических последствиях обработки их персональных данных.</w:t>
      </w:r>
    </w:p>
    <w:p w:rsidR="006A0B9E" w:rsidRPr="00C92631" w:rsidRDefault="006A0B9E" w:rsidP="00DE45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Pr="00C92631">
        <w:rPr>
          <w:rFonts w:ascii="Times New Roman" w:hAnsi="Times New Roman" w:cs="Times New Roman"/>
        </w:rPr>
        <w:t>Родители (законные представители) имеют право:</w:t>
      </w:r>
    </w:p>
    <w:p w:rsidR="006A0B9E" w:rsidRPr="00887086" w:rsidRDefault="006A0B9E" w:rsidP="00DE45E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87086">
        <w:rPr>
          <w:rFonts w:ascii="Times New Roman" w:hAnsi="Times New Roman" w:cs="Times New Roman"/>
        </w:rPr>
        <w:t>на бесплатное получение полной информации о своих персональных данных и обработке этих данных;</w:t>
      </w:r>
    </w:p>
    <w:p w:rsidR="006A0B9E" w:rsidRPr="00887086" w:rsidRDefault="006A0B9E" w:rsidP="00DE45E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Pr="00887086">
        <w:rPr>
          <w:rFonts w:ascii="Times New Roman" w:hAnsi="Times New Roman" w:cs="Times New Roman"/>
        </w:rPr>
        <w:t>свободный бесплатный доступ к своим персональным данным, в т.ч. на получение копии любой записи, содержащей персональные данные своего ребёнка, за исключением случаев, предусмотренных Федеральным Законом;</w:t>
      </w:r>
    </w:p>
    <w:p w:rsidR="006A0B9E" w:rsidRDefault="006A0B9E" w:rsidP="00DE45E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87086">
        <w:rPr>
          <w:rFonts w:ascii="Times New Roman" w:hAnsi="Times New Roman" w:cs="Times New Roman"/>
        </w:rPr>
        <w:t>требова</w:t>
      </w:r>
      <w:r>
        <w:rPr>
          <w:rFonts w:ascii="Times New Roman" w:hAnsi="Times New Roman" w:cs="Times New Roman"/>
        </w:rPr>
        <w:t>ть</w:t>
      </w:r>
      <w:r w:rsidRPr="00887086">
        <w:rPr>
          <w:rFonts w:ascii="Times New Roman" w:hAnsi="Times New Roman" w:cs="Times New Roman"/>
        </w:rPr>
        <w:t xml:space="preserve"> исключ</w:t>
      </w:r>
      <w:r>
        <w:rPr>
          <w:rFonts w:ascii="Times New Roman" w:hAnsi="Times New Roman" w:cs="Times New Roman"/>
        </w:rPr>
        <w:t>ить</w:t>
      </w:r>
      <w:r w:rsidRPr="00887086">
        <w:rPr>
          <w:rFonts w:ascii="Times New Roman" w:hAnsi="Times New Roman" w:cs="Times New Roman"/>
        </w:rPr>
        <w:t xml:space="preserve"> или исправ</w:t>
      </w:r>
      <w:r>
        <w:rPr>
          <w:rFonts w:ascii="Times New Roman" w:hAnsi="Times New Roman" w:cs="Times New Roman"/>
        </w:rPr>
        <w:t>ить</w:t>
      </w:r>
      <w:r w:rsidRPr="00887086">
        <w:rPr>
          <w:rFonts w:ascii="Times New Roman" w:hAnsi="Times New Roman" w:cs="Times New Roman"/>
        </w:rPr>
        <w:t xml:space="preserve"> неверны</w:t>
      </w:r>
      <w:r>
        <w:rPr>
          <w:rFonts w:ascii="Times New Roman" w:hAnsi="Times New Roman" w:cs="Times New Roman"/>
        </w:rPr>
        <w:t>е</w:t>
      </w:r>
      <w:r w:rsidRPr="00887086">
        <w:rPr>
          <w:rFonts w:ascii="Times New Roman" w:hAnsi="Times New Roman" w:cs="Times New Roman"/>
        </w:rPr>
        <w:t xml:space="preserve"> персональны</w:t>
      </w:r>
      <w:r>
        <w:rPr>
          <w:rFonts w:ascii="Times New Roman" w:hAnsi="Times New Roman" w:cs="Times New Roman"/>
        </w:rPr>
        <w:t>е</w:t>
      </w:r>
      <w:r w:rsidRPr="00887086">
        <w:rPr>
          <w:rFonts w:ascii="Times New Roman" w:hAnsi="Times New Roman" w:cs="Times New Roman"/>
        </w:rPr>
        <w:t xml:space="preserve"> данны</w:t>
      </w:r>
      <w:r>
        <w:rPr>
          <w:rFonts w:ascii="Times New Roman" w:hAnsi="Times New Roman" w:cs="Times New Roman"/>
        </w:rPr>
        <w:t>е</w:t>
      </w:r>
      <w:r w:rsidRPr="00887086">
        <w:rPr>
          <w:rFonts w:ascii="Times New Roman" w:hAnsi="Times New Roman" w:cs="Times New Roman"/>
        </w:rPr>
        <w:t>, а также данны</w:t>
      </w:r>
      <w:r>
        <w:rPr>
          <w:rFonts w:ascii="Times New Roman" w:hAnsi="Times New Roman" w:cs="Times New Roman"/>
        </w:rPr>
        <w:t>е</w:t>
      </w:r>
      <w:r w:rsidRPr="00887086">
        <w:rPr>
          <w:rFonts w:ascii="Times New Roman" w:hAnsi="Times New Roman" w:cs="Times New Roman"/>
        </w:rPr>
        <w:t>, обработанны</w:t>
      </w:r>
      <w:r>
        <w:rPr>
          <w:rFonts w:ascii="Times New Roman" w:hAnsi="Times New Roman" w:cs="Times New Roman"/>
        </w:rPr>
        <w:t>е</w:t>
      </w:r>
      <w:r w:rsidRPr="00887086">
        <w:rPr>
          <w:rFonts w:ascii="Times New Roman" w:hAnsi="Times New Roman" w:cs="Times New Roman"/>
        </w:rPr>
        <w:t xml:space="preserve"> с нарушением требований</w:t>
      </w:r>
      <w:r>
        <w:rPr>
          <w:rFonts w:ascii="Times New Roman" w:hAnsi="Times New Roman" w:cs="Times New Roman"/>
        </w:rPr>
        <w:t>;</w:t>
      </w:r>
    </w:p>
    <w:p w:rsidR="006A0B9E" w:rsidRPr="009F7AB7" w:rsidRDefault="006A0B9E" w:rsidP="009F7AB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F7AB7">
        <w:rPr>
          <w:rFonts w:ascii="Times New Roman" w:hAnsi="Times New Roman" w:cs="Times New Roman"/>
        </w:rPr>
        <w:t xml:space="preserve">требовать исключить или исправить неверные или неполные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воспитанника родитель (законный представитель) имеет право заявить в письменной форме администрации ДОУ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    </w:t>
      </w:r>
      <w:r w:rsidRPr="009F7AB7">
        <w:rPr>
          <w:rFonts w:ascii="Times New Roman" w:hAnsi="Times New Roman" w:cs="Times New Roman"/>
          <w:color w:val="FFFFFF"/>
          <w:sz w:val="2"/>
          <w:szCs w:val="2"/>
        </w:rPr>
        <w:t>http://ohrana-tryda.com/node/2182</w:t>
      </w:r>
    </w:p>
    <w:p w:rsidR="006A0B9E" w:rsidRPr="00887086" w:rsidRDefault="006A0B9E" w:rsidP="00DE45E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0566">
        <w:rPr>
          <w:rFonts w:ascii="Times New Roman" w:hAnsi="Times New Roman" w:cs="Times New Roman"/>
        </w:rPr>
        <w:t xml:space="preserve">требовать извещения заведующим </w:t>
      </w:r>
      <w:r>
        <w:rPr>
          <w:rFonts w:ascii="Times New Roman" w:hAnsi="Times New Roman" w:cs="Times New Roman"/>
        </w:rPr>
        <w:t>ДОУ</w:t>
      </w:r>
      <w:r w:rsidRPr="00ED0566">
        <w:rPr>
          <w:rFonts w:ascii="Times New Roman" w:hAnsi="Times New Roman" w:cs="Times New Roman"/>
        </w:rPr>
        <w:t xml:space="preserve"> всех лиц, которым ранее были</w:t>
      </w:r>
      <w:r w:rsidRPr="00887086">
        <w:rPr>
          <w:rFonts w:ascii="Times New Roman" w:hAnsi="Times New Roman" w:cs="Times New Roman"/>
        </w:rPr>
        <w:t xml:space="preserve"> сообщены неверные или неполные персональные данные воспитанника или родителя (законного представителя), обо всех произведённых в них исключениях, исправлениях или дополнениях;</w:t>
      </w:r>
    </w:p>
    <w:p w:rsidR="006A0B9E" w:rsidRPr="00887086" w:rsidRDefault="006A0B9E" w:rsidP="00DE45E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87086">
        <w:rPr>
          <w:rFonts w:ascii="Times New Roman" w:hAnsi="Times New Roman" w:cs="Times New Roman"/>
        </w:rPr>
        <w:t>обжалова</w:t>
      </w:r>
      <w:r>
        <w:rPr>
          <w:rFonts w:ascii="Times New Roman" w:hAnsi="Times New Roman" w:cs="Times New Roman"/>
        </w:rPr>
        <w:t>ть</w:t>
      </w:r>
      <w:r w:rsidRPr="00887086">
        <w:rPr>
          <w:rFonts w:ascii="Times New Roman" w:hAnsi="Times New Roman" w:cs="Times New Roman"/>
        </w:rPr>
        <w:t xml:space="preserve"> в суд</w:t>
      </w:r>
      <w:r>
        <w:rPr>
          <w:rFonts w:ascii="Times New Roman" w:hAnsi="Times New Roman" w:cs="Times New Roman"/>
        </w:rPr>
        <w:t>е</w:t>
      </w:r>
      <w:r w:rsidRPr="00887086">
        <w:rPr>
          <w:rFonts w:ascii="Times New Roman" w:hAnsi="Times New Roman" w:cs="Times New Roman"/>
        </w:rPr>
        <w:t xml:space="preserve"> любы</w:t>
      </w:r>
      <w:r>
        <w:rPr>
          <w:rFonts w:ascii="Times New Roman" w:hAnsi="Times New Roman" w:cs="Times New Roman"/>
        </w:rPr>
        <w:t>е</w:t>
      </w:r>
      <w:r w:rsidRPr="00887086">
        <w:rPr>
          <w:rFonts w:ascii="Times New Roman" w:hAnsi="Times New Roman" w:cs="Times New Roman"/>
        </w:rPr>
        <w:t xml:space="preserve"> неправомерны</w:t>
      </w:r>
      <w:r>
        <w:rPr>
          <w:rFonts w:ascii="Times New Roman" w:hAnsi="Times New Roman" w:cs="Times New Roman"/>
        </w:rPr>
        <w:t>е</w:t>
      </w:r>
      <w:r w:rsidRPr="00887086">
        <w:rPr>
          <w:rFonts w:ascii="Times New Roman" w:hAnsi="Times New Roman" w:cs="Times New Roman"/>
        </w:rPr>
        <w:t xml:space="preserve"> действи</w:t>
      </w:r>
      <w:r>
        <w:rPr>
          <w:rFonts w:ascii="Times New Roman" w:hAnsi="Times New Roman" w:cs="Times New Roman"/>
        </w:rPr>
        <w:t>я</w:t>
      </w:r>
      <w:r w:rsidRPr="00887086">
        <w:rPr>
          <w:rFonts w:ascii="Times New Roman" w:hAnsi="Times New Roman" w:cs="Times New Roman"/>
        </w:rPr>
        <w:t xml:space="preserve"> или бездействия </w:t>
      </w:r>
      <w:r>
        <w:rPr>
          <w:rFonts w:ascii="Times New Roman" w:hAnsi="Times New Roman" w:cs="Times New Roman"/>
        </w:rPr>
        <w:t>заведующего детским садом</w:t>
      </w:r>
      <w:r w:rsidRPr="00887086">
        <w:rPr>
          <w:rFonts w:ascii="Times New Roman" w:hAnsi="Times New Roman" w:cs="Times New Roman"/>
        </w:rPr>
        <w:t xml:space="preserve"> при обработке и защите </w:t>
      </w:r>
      <w:r>
        <w:rPr>
          <w:rFonts w:ascii="Times New Roman" w:hAnsi="Times New Roman" w:cs="Times New Roman"/>
        </w:rPr>
        <w:t xml:space="preserve">его </w:t>
      </w:r>
      <w:r w:rsidRPr="00887086">
        <w:rPr>
          <w:rFonts w:ascii="Times New Roman" w:hAnsi="Times New Roman" w:cs="Times New Roman"/>
        </w:rPr>
        <w:t>персональных данных или своего ребёнка.</w:t>
      </w:r>
    </w:p>
    <w:p w:rsidR="006A0B9E" w:rsidRDefault="006A0B9E" w:rsidP="00DE45E3">
      <w:pPr>
        <w:jc w:val="both"/>
        <w:rPr>
          <w:rFonts w:ascii="Times New Roman" w:hAnsi="Times New Roman" w:cs="Times New Roman"/>
        </w:rPr>
      </w:pPr>
    </w:p>
    <w:p w:rsidR="006A0B9E" w:rsidRPr="00887086" w:rsidRDefault="006A0B9E" w:rsidP="00DE45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887086">
        <w:rPr>
          <w:rFonts w:ascii="Times New Roman" w:hAnsi="Times New Roman" w:cs="Times New Roman"/>
        </w:rPr>
        <w:t>Родители (законные представители)</w:t>
      </w:r>
      <w:r>
        <w:rPr>
          <w:rFonts w:ascii="Times New Roman" w:hAnsi="Times New Roman" w:cs="Times New Roman"/>
        </w:rPr>
        <w:t xml:space="preserve"> воспитанников дошкольного образовательного учреждения</w:t>
      </w:r>
      <w:r w:rsidRPr="00887086">
        <w:rPr>
          <w:rFonts w:ascii="Times New Roman" w:hAnsi="Times New Roman" w:cs="Times New Roman"/>
        </w:rPr>
        <w:t xml:space="preserve"> не должны отказываться от своих прав на сохранение и защит</w:t>
      </w:r>
      <w:r>
        <w:rPr>
          <w:rFonts w:ascii="Times New Roman" w:hAnsi="Times New Roman" w:cs="Times New Roman"/>
        </w:rPr>
        <w:t>у</w:t>
      </w:r>
      <w:r w:rsidRPr="00887086">
        <w:rPr>
          <w:rFonts w:ascii="Times New Roman" w:hAnsi="Times New Roman" w:cs="Times New Roman"/>
        </w:rPr>
        <w:t xml:space="preserve"> тайны.</w:t>
      </w:r>
    </w:p>
    <w:p w:rsidR="006A0B9E" w:rsidRDefault="006A0B9E" w:rsidP="00DE45E3">
      <w:pPr>
        <w:jc w:val="both"/>
        <w:rPr>
          <w:rFonts w:ascii="Times New Roman" w:hAnsi="Times New Roman" w:cs="Times New Roman"/>
        </w:rPr>
      </w:pPr>
    </w:p>
    <w:p w:rsidR="006A0B9E" w:rsidRPr="00887086" w:rsidRDefault="006A0B9E" w:rsidP="00DE45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auto"/>
        </w:rPr>
        <w:t>7</w:t>
      </w:r>
      <w:r w:rsidRPr="003E5188">
        <w:rPr>
          <w:rFonts w:ascii="Times New Roman" w:hAnsi="Times New Roman" w:cs="Times New Roman"/>
          <w:b/>
          <w:bCs/>
          <w:color w:val="auto"/>
        </w:rPr>
        <w:t>. Обязанности родителей в целях</w:t>
      </w:r>
      <w:r w:rsidRPr="00887086">
        <w:rPr>
          <w:rFonts w:ascii="Times New Roman" w:hAnsi="Times New Roman" w:cs="Times New Roman"/>
          <w:b/>
          <w:bCs/>
        </w:rPr>
        <w:t xml:space="preserve"> обеспечения достоверности персональных данных</w:t>
      </w:r>
    </w:p>
    <w:p w:rsidR="006A0B9E" w:rsidRPr="00C92631" w:rsidRDefault="006A0B9E" w:rsidP="00DE45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92631">
        <w:rPr>
          <w:rFonts w:ascii="Times New Roman" w:hAnsi="Times New Roman" w:cs="Times New Roman"/>
        </w:rPr>
        <w:t>В целях обеспечения достоверности персональных данных родители (законные представители) воспитанников обязаны:</w:t>
      </w:r>
    </w:p>
    <w:p w:rsidR="006A0B9E" w:rsidRPr="00887086" w:rsidRDefault="006A0B9E" w:rsidP="00DE45E3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87086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 xml:space="preserve">оформлении представлять </w:t>
      </w:r>
      <w:r w:rsidRPr="00887086">
        <w:rPr>
          <w:rFonts w:ascii="Times New Roman" w:hAnsi="Times New Roman" w:cs="Times New Roman"/>
        </w:rPr>
        <w:t xml:space="preserve">достоверные сведения </w:t>
      </w:r>
      <w:r>
        <w:rPr>
          <w:rFonts w:ascii="Times New Roman" w:hAnsi="Times New Roman" w:cs="Times New Roman"/>
        </w:rPr>
        <w:t xml:space="preserve">о себе и своем ребенке </w:t>
      </w:r>
      <w:r w:rsidRPr="00887086">
        <w:rPr>
          <w:rFonts w:ascii="Times New Roman" w:hAnsi="Times New Roman" w:cs="Times New Roman"/>
        </w:rPr>
        <w:t xml:space="preserve">в </w:t>
      </w:r>
      <w:r w:rsidRPr="00CA5A59">
        <w:rPr>
          <w:rFonts w:ascii="Times New Roman" w:hAnsi="Times New Roman" w:cs="Times New Roman"/>
          <w:color w:val="auto"/>
        </w:rPr>
        <w:t>порядке и объёме, предусмотренном настоящим Положением, а также</w:t>
      </w:r>
      <w:r w:rsidRPr="00887086">
        <w:rPr>
          <w:rFonts w:ascii="Times New Roman" w:hAnsi="Times New Roman" w:cs="Times New Roman"/>
        </w:rPr>
        <w:t xml:space="preserve"> законодатель</w:t>
      </w:r>
      <w:r>
        <w:rPr>
          <w:rFonts w:ascii="Times New Roman" w:hAnsi="Times New Roman" w:cs="Times New Roman"/>
        </w:rPr>
        <w:t>ством Российской Федерации;</w:t>
      </w:r>
    </w:p>
    <w:p w:rsidR="006A0B9E" w:rsidRPr="00887086" w:rsidRDefault="006A0B9E" w:rsidP="00DE45E3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87086">
        <w:rPr>
          <w:rFonts w:ascii="Times New Roman" w:hAnsi="Times New Roman" w:cs="Times New Roman"/>
        </w:rPr>
        <w:t xml:space="preserve">в случае изменения своих персональных данных и своего ребёнка, сообщать об этом </w:t>
      </w:r>
      <w:r>
        <w:rPr>
          <w:rFonts w:ascii="Times New Roman" w:hAnsi="Times New Roman" w:cs="Times New Roman"/>
        </w:rPr>
        <w:t>заведующему дошкольным образовательным учреждением</w:t>
      </w:r>
      <w:r w:rsidRPr="00887086">
        <w:rPr>
          <w:rFonts w:ascii="Times New Roman" w:hAnsi="Times New Roman" w:cs="Times New Roman"/>
        </w:rPr>
        <w:t xml:space="preserve"> в течение </w:t>
      </w:r>
      <w:r>
        <w:rPr>
          <w:rFonts w:ascii="Times New Roman" w:hAnsi="Times New Roman" w:cs="Times New Roman"/>
        </w:rPr>
        <w:t>5</w:t>
      </w:r>
      <w:r w:rsidRPr="00887086">
        <w:rPr>
          <w:rFonts w:ascii="Times New Roman" w:hAnsi="Times New Roman" w:cs="Times New Roman"/>
        </w:rPr>
        <w:t xml:space="preserve"> дней.</w:t>
      </w:r>
    </w:p>
    <w:p w:rsidR="006A0B9E" w:rsidRDefault="006A0B9E" w:rsidP="00DE45E3">
      <w:pPr>
        <w:jc w:val="both"/>
        <w:rPr>
          <w:rFonts w:ascii="Times New Roman" w:hAnsi="Times New Roman" w:cs="Times New Roman"/>
        </w:rPr>
      </w:pPr>
      <w:bookmarkStart w:id="0" w:name="bookmark5"/>
    </w:p>
    <w:p w:rsidR="006A0B9E" w:rsidRPr="00887086" w:rsidRDefault="006A0B9E" w:rsidP="00DE45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Pr="00887086">
        <w:rPr>
          <w:rFonts w:ascii="Times New Roman" w:hAnsi="Times New Roman" w:cs="Times New Roman"/>
          <w:b/>
          <w:bCs/>
        </w:rPr>
        <w:t>. Ответственность за нарушение норм, регулирующих обработку</w:t>
      </w:r>
      <w:bookmarkEnd w:id="0"/>
      <w:r w:rsidRPr="00887086">
        <w:rPr>
          <w:rFonts w:ascii="Times New Roman" w:hAnsi="Times New Roman" w:cs="Times New Roman"/>
          <w:b/>
          <w:bCs/>
        </w:rPr>
        <w:t xml:space="preserve"> и защиту персональных данных</w:t>
      </w:r>
    </w:p>
    <w:p w:rsidR="006A0B9E" w:rsidRDefault="006A0B9E" w:rsidP="00DE45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Pr="00887086">
        <w:rPr>
          <w:rFonts w:ascii="Times New Roman" w:hAnsi="Times New Roman" w:cs="Times New Roman"/>
        </w:rPr>
        <w:t>Защита прав воспитанника и родителя (законного представителя)</w:t>
      </w:r>
      <w:r>
        <w:rPr>
          <w:rFonts w:ascii="Times New Roman" w:hAnsi="Times New Roman" w:cs="Times New Roman"/>
        </w:rPr>
        <w:t xml:space="preserve"> ребенка</w:t>
      </w:r>
      <w:r w:rsidRPr="00887086">
        <w:rPr>
          <w:rFonts w:ascii="Times New Roman" w:hAnsi="Times New Roman" w:cs="Times New Roman"/>
        </w:rPr>
        <w:t xml:space="preserve">, </w:t>
      </w:r>
      <w:r w:rsidRPr="00CA5A59">
        <w:rPr>
          <w:rFonts w:ascii="Times New Roman" w:hAnsi="Times New Roman" w:cs="Times New Roman"/>
          <w:color w:val="auto"/>
        </w:rPr>
        <w:t>установленных законодательством Российской Федерации и настоящим Положением,</w:t>
      </w:r>
      <w:r w:rsidRPr="00887086">
        <w:rPr>
          <w:rFonts w:ascii="Times New Roman" w:hAnsi="Times New Roman" w:cs="Times New Roman"/>
        </w:rPr>
        <w:t xml:space="preserve"> осуществляется судом в целях пресечения неправомерного использования персональных данных воспитанника и родителя (законного представителя), восстановления нарушенных прав и возмещения причиненного ущерба, в том числе морального вреда</w:t>
      </w:r>
      <w:r>
        <w:rPr>
          <w:rFonts w:ascii="Times New Roman" w:hAnsi="Times New Roman" w:cs="Times New Roman"/>
        </w:rPr>
        <w:t>.</w:t>
      </w:r>
    </w:p>
    <w:p w:rsidR="006A0B9E" w:rsidRPr="0099459D" w:rsidRDefault="006A0B9E" w:rsidP="00DE45E3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Arial Unicode MS"/>
        </w:rPr>
      </w:pPr>
      <w:r>
        <w:rPr>
          <w:rStyle w:val="Strong"/>
          <w:rFonts w:cs="Arial Unicode MS"/>
          <w:b w:val="0"/>
          <w:bCs w:val="0"/>
          <w:bdr w:val="none" w:sz="0" w:space="0" w:color="auto" w:frame="1"/>
        </w:rPr>
        <w:t>8</w:t>
      </w:r>
      <w:r w:rsidRPr="0099459D">
        <w:rPr>
          <w:rStyle w:val="Strong"/>
          <w:rFonts w:cs="Arial Unicode MS"/>
          <w:b w:val="0"/>
          <w:bCs w:val="0"/>
          <w:bdr w:val="none" w:sz="0" w:space="0" w:color="auto" w:frame="1"/>
        </w:rPr>
        <w:t xml:space="preserve">.2.  </w:t>
      </w:r>
      <w:r w:rsidRPr="009726B8">
        <w:t xml:space="preserve">Лица, виновные в нарушении положений законодательства Российской Федерации в области персональных данных при обработке персональных данных </w:t>
      </w:r>
      <w:r w:rsidRPr="009726B8">
        <w:rPr>
          <w:rFonts w:eastAsia="Arial Unicode MS"/>
        </w:rPr>
        <w:t>воспитанника и родителя (законного представителя)</w:t>
      </w:r>
      <w:r w:rsidRPr="009726B8">
        <w:t>, привлекаются к дисциплинарной и материальной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</w:t>
      </w:r>
      <w:r>
        <w:t>.</w:t>
      </w:r>
    </w:p>
    <w:p w:rsidR="006A0B9E" w:rsidRPr="009726B8" w:rsidRDefault="006A0B9E" w:rsidP="00DE45E3">
      <w:pPr>
        <w:ind w:right="-8"/>
        <w:jc w:val="both"/>
        <w:rPr>
          <w:rFonts w:ascii="Times New Roman" w:hAnsi="Times New Roman" w:cs="Times New Roman"/>
        </w:rPr>
      </w:pPr>
      <w:r w:rsidRPr="009726B8">
        <w:rPr>
          <w:rFonts w:ascii="Times New Roman" w:hAnsi="Times New Roman" w:cs="Times New Roman"/>
        </w:rPr>
        <w:t>8.3. Персональная ответственность —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:rsidR="006A0B9E" w:rsidRPr="009726B8" w:rsidRDefault="006A0B9E" w:rsidP="00DE45E3">
      <w:pPr>
        <w:pStyle w:val="a0"/>
        <w:spacing w:before="0" w:beforeAutospacing="0" w:after="0" w:afterAutospacing="0"/>
        <w:ind w:right="-8"/>
        <w:jc w:val="both"/>
      </w:pPr>
      <w:r w:rsidRPr="009726B8">
        <w:t xml:space="preserve">8.4. За нарушение правил хранения и использования персональных данных, повлекшее за собой материальный ущерб </w:t>
      </w:r>
      <w:r>
        <w:t xml:space="preserve">дошкольного </w:t>
      </w:r>
      <w:r w:rsidRPr="009726B8">
        <w:t>образовательно</w:t>
      </w:r>
      <w:r>
        <w:t>го учреждения</w:t>
      </w:r>
      <w:r w:rsidRPr="009726B8">
        <w:t>, работник</w:t>
      </w:r>
      <w:r>
        <w:t xml:space="preserve"> (оператор)</w:t>
      </w:r>
      <w:r w:rsidRPr="009726B8">
        <w:t xml:space="preserve"> несет материальную ответственность в соответствии с действующим трудовым законодательством.</w:t>
      </w:r>
    </w:p>
    <w:p w:rsidR="006A0B9E" w:rsidRPr="009726B8" w:rsidRDefault="006A0B9E" w:rsidP="00DE45E3">
      <w:pPr>
        <w:pStyle w:val="a0"/>
        <w:spacing w:before="0" w:beforeAutospacing="0" w:after="0" w:afterAutospacing="0"/>
        <w:ind w:right="-8"/>
        <w:jc w:val="both"/>
      </w:pPr>
      <w:r w:rsidRPr="009726B8">
        <w:t>8.5.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:rsidR="006A0B9E" w:rsidRPr="009726B8" w:rsidRDefault="006A0B9E" w:rsidP="00DE45E3">
      <w:pPr>
        <w:ind w:right="-8"/>
        <w:jc w:val="both"/>
        <w:rPr>
          <w:rFonts w:ascii="Times New Roman" w:hAnsi="Times New Roman" w:cs="Times New Roman"/>
        </w:rPr>
      </w:pPr>
      <w:r w:rsidRPr="009726B8">
        <w:rPr>
          <w:rFonts w:ascii="Times New Roman" w:hAnsi="Times New Roman" w:cs="Times New Roman"/>
        </w:rPr>
        <w:t xml:space="preserve">8.6.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</w:t>
      </w:r>
      <w:hyperlink r:id="rId14" w:history="1">
        <w:r w:rsidRPr="009726B8">
          <w:rPr>
            <w:rFonts w:ascii="Times New Roman" w:hAnsi="Times New Roman" w:cs="Times New Roman"/>
          </w:rPr>
          <w:t>требований</w:t>
        </w:r>
      </w:hyperlink>
      <w:r w:rsidRPr="009726B8">
        <w:rPr>
          <w:rFonts w:ascii="Times New Roman" w:hAnsi="Times New Roman" w:cs="Times New Roman"/>
        </w:rPr>
        <w:t xml:space="preserve"> к защите персональных данных, установленных в соответствии с Федеральным законом </w:t>
      </w:r>
      <w:r w:rsidRPr="009726B8">
        <w:rPr>
          <w:rFonts w:ascii="Times New Roman" w:hAnsi="Times New Roman" w:cs="Times New Roman"/>
          <w:spacing w:val="-2"/>
        </w:rPr>
        <w:t>№ 152-ФЗ «О персональных данных»</w:t>
      </w:r>
      <w:r w:rsidRPr="009726B8">
        <w:rPr>
          <w:rFonts w:ascii="Times New Roman" w:hAnsi="Times New Roman" w:cs="Times New Roman"/>
        </w:rPr>
        <w:t xml:space="preserve">, подлежит возмещению в соответствии с </w:t>
      </w:r>
      <w:hyperlink r:id="rId15" w:history="1">
        <w:r w:rsidRPr="009726B8">
          <w:rPr>
            <w:rFonts w:ascii="Times New Roman" w:hAnsi="Times New Roman" w:cs="Times New Roman"/>
          </w:rPr>
          <w:t>законодательством</w:t>
        </w:r>
      </w:hyperlink>
      <w:r w:rsidRPr="009726B8">
        <w:rPr>
          <w:rFonts w:ascii="Times New Roman" w:hAnsi="Times New Roman" w:cs="Times New Roman"/>
        </w:rP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6A0B9E" w:rsidRPr="0099459D" w:rsidRDefault="006A0B9E" w:rsidP="00DE45E3">
      <w:pPr>
        <w:jc w:val="both"/>
        <w:rPr>
          <w:rFonts w:ascii="Times New Roman" w:hAnsi="Times New Roman" w:cs="Times New Roman"/>
          <w:color w:val="auto"/>
        </w:rPr>
      </w:pPr>
    </w:p>
    <w:p w:rsidR="006A0B9E" w:rsidRDefault="006A0B9E" w:rsidP="00DE45E3">
      <w:pPr>
        <w:pStyle w:val="NormalWeb"/>
        <w:spacing w:before="0" w:beforeAutospacing="0" w:after="0" w:afterAutospacing="0"/>
        <w:ind w:right="1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9. Заключительные положения</w:t>
      </w:r>
    </w:p>
    <w:p w:rsidR="006A0B9E" w:rsidRPr="0013552E" w:rsidRDefault="006A0B9E" w:rsidP="00DE45E3">
      <w:pPr>
        <w:jc w:val="both"/>
        <w:rPr>
          <w:rFonts w:ascii="Times New Roman" w:hAnsi="Times New Roman" w:cs="Times New Roman"/>
        </w:rPr>
      </w:pPr>
      <w:r w:rsidRPr="00CA5A59">
        <w:rPr>
          <w:rFonts w:ascii="Times New Roman" w:hAnsi="Times New Roman" w:cs="Times New Roman"/>
          <w:color w:val="auto"/>
        </w:rPr>
        <w:t xml:space="preserve">9.1. </w:t>
      </w:r>
      <w:r w:rsidRPr="00752D57">
        <w:rPr>
          <w:rFonts w:ascii="Times New Roman" w:hAnsi="Times New Roman" w:cs="Times New Roman"/>
          <w:color w:val="auto"/>
        </w:rPr>
        <w:t xml:space="preserve">Настоящее </w:t>
      </w:r>
      <w:hyperlink r:id="rId16" w:history="1">
        <w:r w:rsidRPr="00752D57">
          <w:rPr>
            <w:rStyle w:val="Hyperlink"/>
            <w:rFonts w:ascii="Times New Roman" w:hAnsi="Times New Roman" w:cs="Times New Roman"/>
            <w:u w:val="none"/>
          </w:rPr>
          <w:t>Положение защите персональных данных воспитанников</w:t>
        </w:r>
      </w:hyperlink>
      <w:r w:rsidRPr="00752D57">
        <w:rPr>
          <w:rFonts w:ascii="Times New Roman" w:hAnsi="Times New Roman" w:cs="Times New Roman"/>
          <w:color w:val="auto"/>
        </w:rPr>
        <w:t xml:space="preserve"> является</w:t>
      </w:r>
      <w:r w:rsidRPr="00CA5A59">
        <w:rPr>
          <w:rFonts w:ascii="Times New Roman" w:hAnsi="Times New Roman" w:cs="Times New Roman"/>
          <w:color w:val="auto"/>
        </w:rPr>
        <w:t xml:space="preserve"> локальным нормативным актом</w:t>
      </w:r>
      <w:r>
        <w:rPr>
          <w:rFonts w:ascii="Times New Roman" w:hAnsi="Times New Roman" w:cs="Times New Roman"/>
          <w:color w:val="auto"/>
        </w:rPr>
        <w:t xml:space="preserve"> ДОУ</w:t>
      </w:r>
      <w:r w:rsidRPr="00CA5A59">
        <w:rPr>
          <w:rFonts w:ascii="Times New Roman" w:hAnsi="Times New Roman" w:cs="Times New Roman"/>
          <w:color w:val="auto"/>
        </w:rPr>
        <w:t>, принимается на Педагогическом совете, согласовывается с</w:t>
      </w:r>
      <w:r>
        <w:rPr>
          <w:rFonts w:ascii="Times New Roman" w:hAnsi="Times New Roman" w:cs="Times New Roman"/>
        </w:rPr>
        <w:t xml:space="preserve"> Управляющим советом и профсоюзом ОУ,  </w:t>
      </w:r>
      <w:r w:rsidRPr="0013552E">
        <w:rPr>
          <w:rFonts w:ascii="Times New Roman" w:hAnsi="Times New Roman" w:cs="Times New Roman"/>
        </w:rPr>
        <w:t xml:space="preserve">утверждается (либо вводится в действие) приказом </w:t>
      </w:r>
      <w:r>
        <w:rPr>
          <w:rFonts w:ascii="Times New Roman" w:hAnsi="Times New Roman" w:cs="Times New Roman"/>
        </w:rPr>
        <w:t xml:space="preserve">заведующего </w:t>
      </w:r>
      <w:r w:rsidRPr="00CA5A59">
        <w:rPr>
          <w:rFonts w:ascii="Times New Roman" w:hAnsi="Times New Roman" w:cs="Times New Roman"/>
          <w:color w:val="auto"/>
        </w:rPr>
        <w:t>дошкольн</w:t>
      </w:r>
      <w:r>
        <w:rPr>
          <w:rFonts w:ascii="Times New Roman" w:hAnsi="Times New Roman" w:cs="Times New Roman"/>
          <w:color w:val="auto"/>
        </w:rPr>
        <w:t>ым</w:t>
      </w:r>
      <w:r w:rsidRPr="00CA5A59">
        <w:rPr>
          <w:rFonts w:ascii="Times New Roman" w:hAnsi="Times New Roman" w:cs="Times New Roman"/>
          <w:color w:val="auto"/>
        </w:rPr>
        <w:t xml:space="preserve"> образовательн</w:t>
      </w:r>
      <w:r>
        <w:rPr>
          <w:rFonts w:ascii="Times New Roman" w:hAnsi="Times New Roman" w:cs="Times New Roman"/>
          <w:color w:val="auto"/>
        </w:rPr>
        <w:t>ым</w:t>
      </w:r>
      <w:r w:rsidRPr="00CA5A59">
        <w:rPr>
          <w:rFonts w:ascii="Times New Roman" w:hAnsi="Times New Roman" w:cs="Times New Roman"/>
          <w:color w:val="auto"/>
        </w:rPr>
        <w:t xml:space="preserve"> учреждени</w:t>
      </w:r>
      <w:r>
        <w:rPr>
          <w:rFonts w:ascii="Times New Roman" w:hAnsi="Times New Roman" w:cs="Times New Roman"/>
          <w:color w:val="auto"/>
        </w:rPr>
        <w:t>ем</w:t>
      </w:r>
      <w:r w:rsidRPr="0013552E">
        <w:rPr>
          <w:rFonts w:ascii="Times New Roman" w:hAnsi="Times New Roman" w:cs="Times New Roman"/>
        </w:rPr>
        <w:t>.</w:t>
      </w:r>
    </w:p>
    <w:p w:rsidR="006A0B9E" w:rsidRDefault="006A0B9E" w:rsidP="00DE45E3">
      <w:pPr>
        <w:pStyle w:val="NormalWeb"/>
        <w:spacing w:before="0" w:beforeAutospacing="0" w:after="0" w:afterAutospacing="0"/>
        <w:ind w:right="31"/>
        <w:jc w:val="both"/>
        <w:rPr>
          <w:color w:val="000000"/>
        </w:rPr>
      </w:pPr>
      <w:r>
        <w:rPr>
          <w:color w:val="000000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A0B9E" w:rsidRPr="0013552E" w:rsidRDefault="006A0B9E" w:rsidP="00DE45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>
        <w:rPr>
          <w:rFonts w:ascii="Times New Roman" w:hAnsi="Times New Roman" w:cs="Times New Roman"/>
        </w:rPr>
        <w:t>я в порядке, предусмотренном п.9</w:t>
      </w:r>
      <w:r w:rsidRPr="0013552E">
        <w:rPr>
          <w:rFonts w:ascii="Times New Roman" w:hAnsi="Times New Roman" w:cs="Times New Roman"/>
        </w:rPr>
        <w:t>.1. настоящего Положения.</w:t>
      </w:r>
    </w:p>
    <w:p w:rsidR="006A0B9E" w:rsidRDefault="006A0B9E" w:rsidP="00DE45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A0B9E" w:rsidRDefault="006A0B9E" w:rsidP="00DE45E3">
      <w:pPr>
        <w:jc w:val="both"/>
        <w:rPr>
          <w:rFonts w:ascii="Times New Roman" w:hAnsi="Times New Roman" w:cs="Times New Roman"/>
        </w:rPr>
      </w:pPr>
    </w:p>
    <w:p w:rsidR="006A0B9E" w:rsidRDefault="006A0B9E" w:rsidP="00DE45E3">
      <w:pPr>
        <w:jc w:val="both"/>
        <w:rPr>
          <w:rFonts w:ascii="Times New Roman" w:hAnsi="Times New Roman" w:cs="Times New Roman"/>
        </w:rPr>
      </w:pPr>
    </w:p>
    <w:p w:rsidR="006A0B9E" w:rsidRDefault="006A0B9E"/>
    <w:sectPr w:rsidR="006A0B9E" w:rsidSect="00DE45E3">
      <w:footerReference w:type="default" r:id="rId17"/>
      <w:pgSz w:w="11900" w:h="16840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B9E" w:rsidRDefault="006A0B9E">
      <w:r>
        <w:separator/>
      </w:r>
    </w:p>
  </w:endnote>
  <w:endnote w:type="continuationSeparator" w:id="0">
    <w:p w:rsidR="006A0B9E" w:rsidRDefault="006A0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9E" w:rsidRDefault="006A0B9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B9E" w:rsidRDefault="006A0B9E">
      <w:r>
        <w:separator/>
      </w:r>
    </w:p>
  </w:footnote>
  <w:footnote w:type="continuationSeparator" w:id="0">
    <w:p w:rsidR="006A0B9E" w:rsidRDefault="006A0B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406"/>
    <w:multiLevelType w:val="hybridMultilevel"/>
    <w:tmpl w:val="FCC0F3B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860BAC"/>
    <w:multiLevelType w:val="hybridMultilevel"/>
    <w:tmpl w:val="EE58543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BA32B3"/>
    <w:multiLevelType w:val="hybridMultilevel"/>
    <w:tmpl w:val="7A68884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CC4B52"/>
    <w:multiLevelType w:val="hybridMultilevel"/>
    <w:tmpl w:val="B0E25B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3918AE"/>
    <w:multiLevelType w:val="hybridMultilevel"/>
    <w:tmpl w:val="EBB635A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3B2921"/>
    <w:multiLevelType w:val="hybridMultilevel"/>
    <w:tmpl w:val="2448303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E7E3B22"/>
    <w:multiLevelType w:val="hybridMultilevel"/>
    <w:tmpl w:val="8760E87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1E07D6"/>
    <w:multiLevelType w:val="hybridMultilevel"/>
    <w:tmpl w:val="A1BC200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1C37817"/>
    <w:multiLevelType w:val="hybridMultilevel"/>
    <w:tmpl w:val="D034D9A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75E6C5D"/>
    <w:multiLevelType w:val="hybridMultilevel"/>
    <w:tmpl w:val="D6FE6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9863A1D"/>
    <w:multiLevelType w:val="hybridMultilevel"/>
    <w:tmpl w:val="4D6C91C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0142C5B"/>
    <w:multiLevelType w:val="hybridMultilevel"/>
    <w:tmpl w:val="A83A378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0A42E93"/>
    <w:multiLevelType w:val="hybridMultilevel"/>
    <w:tmpl w:val="D58CEFD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79C1FA2"/>
    <w:multiLevelType w:val="hybridMultilevel"/>
    <w:tmpl w:val="7DA8092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8097C22"/>
    <w:multiLevelType w:val="hybridMultilevel"/>
    <w:tmpl w:val="F14A3DF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14"/>
  </w:num>
  <w:num w:numId="13">
    <w:abstractNumId w:val="8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93"/>
    <w:rsid w:val="00006A00"/>
    <w:rsid w:val="00007793"/>
    <w:rsid w:val="000D22D9"/>
    <w:rsid w:val="0011211B"/>
    <w:rsid w:val="00127249"/>
    <w:rsid w:val="0013552E"/>
    <w:rsid w:val="001537BE"/>
    <w:rsid w:val="001847DA"/>
    <w:rsid w:val="001917B0"/>
    <w:rsid w:val="001D48C7"/>
    <w:rsid w:val="00236CD5"/>
    <w:rsid w:val="00302A84"/>
    <w:rsid w:val="003572E7"/>
    <w:rsid w:val="0039209F"/>
    <w:rsid w:val="003B794C"/>
    <w:rsid w:val="003E5188"/>
    <w:rsid w:val="00495A6B"/>
    <w:rsid w:val="004F1D00"/>
    <w:rsid w:val="00511A40"/>
    <w:rsid w:val="005A7AFE"/>
    <w:rsid w:val="005F7ADE"/>
    <w:rsid w:val="00645258"/>
    <w:rsid w:val="006817E4"/>
    <w:rsid w:val="006A0B9E"/>
    <w:rsid w:val="00752D57"/>
    <w:rsid w:val="007641EB"/>
    <w:rsid w:val="007732F2"/>
    <w:rsid w:val="00803AF0"/>
    <w:rsid w:val="00877C84"/>
    <w:rsid w:val="00887086"/>
    <w:rsid w:val="0089791E"/>
    <w:rsid w:val="008B5A11"/>
    <w:rsid w:val="008E336A"/>
    <w:rsid w:val="00922B28"/>
    <w:rsid w:val="00931301"/>
    <w:rsid w:val="009726B8"/>
    <w:rsid w:val="0099459D"/>
    <w:rsid w:val="00996261"/>
    <w:rsid w:val="009F7AB7"/>
    <w:rsid w:val="00A42A1A"/>
    <w:rsid w:val="00A723B2"/>
    <w:rsid w:val="00A73196"/>
    <w:rsid w:val="00AA4A1A"/>
    <w:rsid w:val="00AA5279"/>
    <w:rsid w:val="00AF2497"/>
    <w:rsid w:val="00B05588"/>
    <w:rsid w:val="00B51482"/>
    <w:rsid w:val="00B57526"/>
    <w:rsid w:val="00BA2412"/>
    <w:rsid w:val="00BB6006"/>
    <w:rsid w:val="00BE0F0B"/>
    <w:rsid w:val="00C101E6"/>
    <w:rsid w:val="00C272E8"/>
    <w:rsid w:val="00C6732A"/>
    <w:rsid w:val="00C92631"/>
    <w:rsid w:val="00C97638"/>
    <w:rsid w:val="00CA5A59"/>
    <w:rsid w:val="00D71105"/>
    <w:rsid w:val="00D85E4D"/>
    <w:rsid w:val="00DD1635"/>
    <w:rsid w:val="00DE45E3"/>
    <w:rsid w:val="00E63B26"/>
    <w:rsid w:val="00E775FB"/>
    <w:rsid w:val="00E8743E"/>
    <w:rsid w:val="00EB2A48"/>
    <w:rsid w:val="00EC309E"/>
    <w:rsid w:val="00ED0566"/>
    <w:rsid w:val="00EF467F"/>
    <w:rsid w:val="00F63423"/>
    <w:rsid w:val="00FC3158"/>
    <w:rsid w:val="00FC6113"/>
    <w:rsid w:val="00FF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5E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45E3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locked/>
    <w:rsid w:val="00DE45E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E45E3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rsid w:val="00DE45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99"/>
    <w:qFormat/>
    <w:rsid w:val="00DE45E3"/>
    <w:rPr>
      <w:b/>
      <w:bCs/>
    </w:rPr>
  </w:style>
  <w:style w:type="paragraph" w:styleId="ListParagraph">
    <w:name w:val="List Paragraph"/>
    <w:basedOn w:val="Normal"/>
    <w:uiPriority w:val="99"/>
    <w:qFormat/>
    <w:rsid w:val="00DE45E3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customStyle="1" w:styleId="a0">
    <w:name w:val="a0"/>
    <w:basedOn w:val="Normal"/>
    <w:uiPriority w:val="99"/>
    <w:rsid w:val="00DE45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8A3054DF3292C5F771C17E7C8ABE9101&amp;req=doc&amp;base=RZR&amp;n=351251&amp;REFFIELD=134&amp;REFDST=100231&amp;REFDOC=356062&amp;REFBASE=RZR&amp;stat=refcode%3D16876%3Bindex%3D177&amp;date=11.12.2020" TargetMode="External"/><Relationship Id="rId13" Type="http://schemas.openxmlformats.org/officeDocument/2006/relationships/hyperlink" Target="http://login.consultant.ru/link/?rnd=8A3054DF3292C5F771C17E7C8ABE9101&amp;req=doc&amp;base=RZR&amp;n=357148&amp;dst=100011&amp;fld=134&amp;REFFIELD=134&amp;REFDST=11&amp;REFDOC=356062&amp;REFBASE=RZR&amp;stat=refcode%3D16610%3Bdstident%3D100011%3Bindex%3D200&amp;date=11.12.20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login.consultant.ru/link/?rnd=8A3054DF3292C5F771C17E7C8ABE9101&amp;req=doc&amp;base=RZR&amp;n=154843&amp;dst=100014&amp;fld=134&amp;REFFIELD=134&amp;REFDST=8&amp;REFDOC=356062&amp;REFBASE=RZR&amp;stat=refcode%3D16610%3Bdstident%3D100014%3Bindex%3D193&amp;date=11.12.20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ohrana-tryda.com/node/21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nd=8A3054DF3292C5F771C17E7C8ABE9101&amp;req=doc&amp;base=RZR&amp;n=368617&amp;REFFIELD=134&amp;REFDST=100300&amp;REFDOC=356062&amp;REFBASE=RZR&amp;stat=refcode%3D16610%3Bindex%3D190&amp;date=11.12.20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nd=8A3054DF3292C5F771C17E7C8ABE9101&amp;req=doc&amp;base=RZR&amp;n=341893&amp;dst=102755&amp;fld=134&amp;REFFIELD=134&amp;REFDST=100427&amp;REFDOC=356062&amp;REFBASE=RZR&amp;stat=refcode%3D16610%3Bdstident%3D102755%3Bindex%3D495&amp;date=11.12.2020" TargetMode="External"/><Relationship Id="rId10" Type="http://schemas.openxmlformats.org/officeDocument/2006/relationships/hyperlink" Target="http://login.consultant.ru/link/?rnd=8A3054DF3292C5F771C17E7C8ABE9101&amp;req=doc&amp;base=RZR&amp;n=367301&amp;dst=100635&amp;fld=134&amp;REFFIELD=134&amp;REFDST=13&amp;REFDOC=356062&amp;REFBASE=RZR&amp;stat=refcode%3D16610%3Bdstident%3D100635%3Bindex%3D179&amp;date=11.12.20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nd=8A3054DF3292C5F771C17E7C8ABE9101&amp;req=doc&amp;base=RZR&amp;n=351234&amp;REFFIELD=134&amp;REFDST=13&amp;REFDOC=356062&amp;REFBASE=RZR&amp;stat=refcode%3D16610%3Bindex%3D179&amp;date=11.12.2020" TargetMode="External"/><Relationship Id="rId14" Type="http://schemas.openxmlformats.org/officeDocument/2006/relationships/hyperlink" Target="http://login.consultant.ru/link/?rnd=8A3054DF3292C5F771C17E7C8ABE9101&amp;req=doc&amp;base=RZR&amp;n=137356&amp;dst=100009&amp;fld=134&amp;REFFIELD=134&amp;REFDST=100427&amp;REFDOC=356062&amp;REFBASE=RZR&amp;stat=refcode%3D16610%3Bdstident%3D100009%3Bindex%3D495&amp;date=11.12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9</Pages>
  <Words>4255</Words>
  <Characters>24256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User</cp:lastModifiedBy>
  <cp:revision>24</cp:revision>
  <dcterms:created xsi:type="dcterms:W3CDTF">2022-03-31T12:04:00Z</dcterms:created>
  <dcterms:modified xsi:type="dcterms:W3CDTF">2022-10-11T08:36:00Z</dcterms:modified>
</cp:coreProperties>
</file>